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7E" w:rsidRDefault="0025437E" w:rsidP="00A933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E54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работе спортклуба ГГХПИ </w:t>
      </w:r>
    </w:p>
    <w:p w:rsidR="0025437E" w:rsidRPr="00FE7E54" w:rsidRDefault="0025437E" w:rsidP="00A933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E54">
        <w:rPr>
          <w:rFonts w:ascii="Times New Roman" w:hAnsi="Times New Roman" w:cs="Times New Roman"/>
          <w:b/>
          <w:bCs/>
          <w:sz w:val="24"/>
          <w:szCs w:val="24"/>
        </w:rPr>
        <w:t>за 2 семестр 12/2013 уч.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7E54">
        <w:rPr>
          <w:rFonts w:ascii="Times New Roman" w:hAnsi="Times New Roman" w:cs="Times New Roman"/>
          <w:b/>
          <w:bCs/>
          <w:sz w:val="24"/>
          <w:szCs w:val="24"/>
        </w:rPr>
        <w:t>г.</w:t>
      </w:r>
      <w:bookmarkStart w:id="0" w:name="_GoBack"/>
      <w:bookmarkEnd w:id="0"/>
    </w:p>
    <w:p w:rsidR="0025437E" w:rsidRPr="00FE7E54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E54">
        <w:rPr>
          <w:rFonts w:ascii="Times New Roman" w:hAnsi="Times New Roman" w:cs="Times New Roman"/>
          <w:b/>
          <w:bCs/>
          <w:sz w:val="24"/>
          <w:szCs w:val="24"/>
        </w:rPr>
        <w:t xml:space="preserve">В конце января команда ГГХПИ приняла участие в 1-ом первенстве Раменского административного округа по хоккею среди учебных заведений, где заняла 3-е место. 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За команду выступали: Папахин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(38 гр.), Нажалов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(22 гр.), Павлов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(38 гр.), Ванин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(22 гр.), Панферов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(22 гр.), Выборнов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(ГС-1), Козулицын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(38 гр.), Ремизов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(ГМУ-1), Чернов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(32гр.), Левочкин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(55 гр.), Козулицин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(38 гр.).</w:t>
      </w:r>
    </w:p>
    <w:p w:rsidR="0025437E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50D">
        <w:rPr>
          <w:rFonts w:ascii="Times New Roman" w:hAnsi="Times New Roman" w:cs="Times New Roman"/>
          <w:b/>
          <w:bCs/>
          <w:sz w:val="24"/>
          <w:szCs w:val="24"/>
        </w:rPr>
        <w:t>Команда волейболистов принимала участие в турнире, посвященном Международному женскому дню в г. Воскресенске</w:t>
      </w:r>
      <w:r w:rsidRPr="009E676B">
        <w:rPr>
          <w:rFonts w:ascii="Times New Roman" w:hAnsi="Times New Roman" w:cs="Times New Roman"/>
          <w:sz w:val="24"/>
          <w:szCs w:val="24"/>
        </w:rPr>
        <w:t>, который проходил 2 марта, в итоге поделили 5-6-е место с Коломенским МГОСТИ</w:t>
      </w:r>
      <w:r w:rsidRPr="00285093">
        <w:rPr>
          <w:rFonts w:ascii="Times New Roman" w:hAnsi="Times New Roman" w:cs="Times New Roman"/>
          <w:sz w:val="24"/>
          <w:szCs w:val="24"/>
        </w:rPr>
        <w:t>.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676B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9E676B">
        <w:rPr>
          <w:rFonts w:ascii="Times New Roman" w:hAnsi="Times New Roman" w:cs="Times New Roman"/>
          <w:sz w:val="24"/>
          <w:szCs w:val="24"/>
        </w:rPr>
        <w:t>: Квардицкая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(Диз.-3), Иванова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(СТ-4), Набойщикова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(Э-2), Микина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(Э-2), Даменцова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(ДПИ-1), Тетянчук 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.(ДПИ-1), Малютина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(ГМУ-2), Зубкова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(ДПИ-1).</w:t>
      </w:r>
    </w:p>
    <w:p w:rsidR="0025437E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12 марта </w:t>
      </w:r>
      <w:r w:rsidRPr="009C68B6">
        <w:rPr>
          <w:rFonts w:ascii="Times New Roman" w:hAnsi="Times New Roman" w:cs="Times New Roman"/>
          <w:sz w:val="24"/>
          <w:szCs w:val="24"/>
        </w:rPr>
        <w:t>проведено спортивно-развлекательное мероприятие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437E" w:rsidRPr="009C68B6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8B6">
        <w:rPr>
          <w:rFonts w:ascii="Times New Roman" w:hAnsi="Times New Roman" w:cs="Times New Roman"/>
          <w:b/>
          <w:bCs/>
          <w:sz w:val="24"/>
          <w:szCs w:val="24"/>
        </w:rPr>
        <w:t xml:space="preserve">«Проводы русской зимы». </w:t>
      </w:r>
    </w:p>
    <w:p w:rsidR="0025437E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5-го марта проведено 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>первенство ГГХПИ по н/теннису</w:t>
      </w:r>
      <w:r w:rsidRPr="009E67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Победителями и призёрами стали: среди юношей </w:t>
      </w:r>
      <w:r w:rsidRPr="00285093">
        <w:rPr>
          <w:rFonts w:ascii="Times New Roman" w:hAnsi="Times New Roman" w:cs="Times New Roman"/>
          <w:sz w:val="24"/>
          <w:szCs w:val="24"/>
        </w:rPr>
        <w:t xml:space="preserve">- </w:t>
      </w:r>
      <w:r w:rsidRPr="009E6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-ое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есто</w:t>
      </w:r>
      <w:r w:rsidRPr="009E676B">
        <w:rPr>
          <w:rFonts w:ascii="Times New Roman" w:hAnsi="Times New Roman" w:cs="Times New Roman"/>
          <w:sz w:val="24"/>
          <w:szCs w:val="24"/>
        </w:rPr>
        <w:t>- Сидякин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(12 гр.), 2</w:t>
      </w:r>
      <w:r>
        <w:rPr>
          <w:rFonts w:ascii="Times New Roman" w:hAnsi="Times New Roman" w:cs="Times New Roman"/>
          <w:sz w:val="24"/>
          <w:szCs w:val="24"/>
        </w:rPr>
        <w:t>-ое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есто </w:t>
      </w:r>
      <w:r w:rsidRPr="009E676B">
        <w:rPr>
          <w:rFonts w:ascii="Times New Roman" w:hAnsi="Times New Roman" w:cs="Times New Roman"/>
          <w:sz w:val="24"/>
          <w:szCs w:val="24"/>
        </w:rPr>
        <w:t>- Концевич П. (38 гр.), 3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есто </w:t>
      </w:r>
      <w:r w:rsidRPr="009E676B">
        <w:rPr>
          <w:rFonts w:ascii="Times New Roman" w:hAnsi="Times New Roman" w:cs="Times New Roman"/>
          <w:sz w:val="24"/>
          <w:szCs w:val="24"/>
        </w:rPr>
        <w:t>- Жмулин А. (ГМУ-1)</w:t>
      </w:r>
      <w:r w:rsidRPr="00285093">
        <w:rPr>
          <w:rFonts w:ascii="Times New Roman" w:hAnsi="Times New Roman" w:cs="Times New Roman"/>
          <w:sz w:val="24"/>
          <w:szCs w:val="24"/>
        </w:rPr>
        <w:t>;</w:t>
      </w:r>
      <w:r w:rsidRPr="009E6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E676B">
        <w:rPr>
          <w:rFonts w:ascii="Times New Roman" w:hAnsi="Times New Roman" w:cs="Times New Roman"/>
          <w:sz w:val="24"/>
          <w:szCs w:val="24"/>
        </w:rPr>
        <w:t>реди девушек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E676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-ое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есто </w:t>
      </w:r>
      <w:r w:rsidRPr="009E676B">
        <w:rPr>
          <w:rFonts w:ascii="Times New Roman" w:hAnsi="Times New Roman" w:cs="Times New Roman"/>
          <w:sz w:val="24"/>
          <w:szCs w:val="24"/>
        </w:rPr>
        <w:t>- Шевченко О. (29 гр.), 2</w:t>
      </w:r>
      <w:r>
        <w:rPr>
          <w:rFonts w:ascii="Times New Roman" w:hAnsi="Times New Roman" w:cs="Times New Roman"/>
          <w:sz w:val="24"/>
          <w:szCs w:val="24"/>
        </w:rPr>
        <w:t>-ое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есто</w:t>
      </w:r>
      <w:r w:rsidRPr="009E676B">
        <w:rPr>
          <w:rFonts w:ascii="Times New Roman" w:hAnsi="Times New Roman" w:cs="Times New Roman"/>
          <w:sz w:val="24"/>
          <w:szCs w:val="24"/>
        </w:rPr>
        <w:t>.- Мелякина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(26 гр.), 3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есто </w:t>
      </w:r>
      <w:r w:rsidRPr="009E676B">
        <w:rPr>
          <w:rFonts w:ascii="Times New Roman" w:hAnsi="Times New Roman" w:cs="Times New Roman"/>
          <w:sz w:val="24"/>
          <w:szCs w:val="24"/>
        </w:rPr>
        <w:t>- Кордонова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(СТ-3).</w:t>
      </w:r>
    </w:p>
    <w:p w:rsidR="0025437E" w:rsidRPr="009C68B6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3-го апреля 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>команда ГГХПИ по мини-футболу приняла участие в традиционном турнире по м/футболу памяти А.А. Липаткина.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В составе</w:t>
      </w:r>
      <w:r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9E676B">
        <w:rPr>
          <w:rFonts w:ascii="Times New Roman" w:hAnsi="Times New Roman" w:cs="Times New Roman"/>
          <w:sz w:val="24"/>
          <w:szCs w:val="24"/>
        </w:rPr>
        <w:t>: Швырченков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(48 гр.), Черников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(ГМУ-2), Сидякин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(12 гр.), Богатырев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(16 гр.), Панферов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(22 гр.), Медведков П. (32 гр.), Павлов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(36 гр.), Калинин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(М-1), Ежов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(ГМУ-1), Ремизов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(ГМУ-1), Фролов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(Э-1), Безруков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(39 гр.).</w:t>
      </w:r>
    </w:p>
    <w:p w:rsidR="0025437E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В первой половине апреля проведено 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>первенство по волейболу</w:t>
      </w:r>
      <w:r w:rsidRPr="009E676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-ое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место у команды факультета ГМУ, 2-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76B">
        <w:rPr>
          <w:rFonts w:ascii="Times New Roman" w:hAnsi="Times New Roman" w:cs="Times New Roman"/>
          <w:sz w:val="24"/>
          <w:szCs w:val="24"/>
        </w:rPr>
        <w:t xml:space="preserve">е у команды </w:t>
      </w:r>
      <w:r>
        <w:rPr>
          <w:rFonts w:ascii="Times New Roman" w:hAnsi="Times New Roman" w:cs="Times New Roman"/>
          <w:sz w:val="24"/>
          <w:szCs w:val="24"/>
        </w:rPr>
        <w:t>«б</w:t>
      </w:r>
      <w:r w:rsidRPr="009E676B">
        <w:rPr>
          <w:rFonts w:ascii="Times New Roman" w:hAnsi="Times New Roman" w:cs="Times New Roman"/>
          <w:sz w:val="24"/>
          <w:szCs w:val="24"/>
        </w:rPr>
        <w:t>ухгалтеров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676B">
        <w:rPr>
          <w:rFonts w:ascii="Times New Roman" w:hAnsi="Times New Roman" w:cs="Times New Roman"/>
          <w:sz w:val="24"/>
          <w:szCs w:val="24"/>
        </w:rPr>
        <w:t xml:space="preserve">, 3-е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676B">
        <w:rPr>
          <w:rFonts w:ascii="Times New Roman" w:hAnsi="Times New Roman" w:cs="Times New Roman"/>
          <w:sz w:val="24"/>
          <w:szCs w:val="24"/>
        </w:rPr>
        <w:t>у сборной команды девушек ГГХПИ.</w:t>
      </w:r>
    </w:p>
    <w:p w:rsidR="0025437E" w:rsidRPr="009C68B6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9-го апреля проведён 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>первый чемпионат ГГХПИ по самбо.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девушек п</w:t>
      </w:r>
      <w:r w:rsidRPr="009E676B">
        <w:rPr>
          <w:rFonts w:ascii="Times New Roman" w:hAnsi="Times New Roman" w:cs="Times New Roman"/>
          <w:sz w:val="24"/>
          <w:szCs w:val="24"/>
        </w:rPr>
        <w:t>обеди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9E676B">
        <w:rPr>
          <w:rFonts w:ascii="Times New Roman" w:hAnsi="Times New Roman" w:cs="Times New Roman"/>
          <w:sz w:val="24"/>
          <w:szCs w:val="24"/>
        </w:rPr>
        <w:t xml:space="preserve"> в весов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E676B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676B">
        <w:rPr>
          <w:rFonts w:ascii="Times New Roman" w:hAnsi="Times New Roman" w:cs="Times New Roman"/>
          <w:sz w:val="24"/>
          <w:szCs w:val="24"/>
        </w:rPr>
        <w:t xml:space="preserve"> до 60-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E676B">
        <w:rPr>
          <w:rFonts w:ascii="Times New Roman" w:hAnsi="Times New Roman" w:cs="Times New Roman"/>
          <w:sz w:val="24"/>
          <w:szCs w:val="24"/>
        </w:rPr>
        <w:t>и кг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Пантилейкина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 xml:space="preserve">(Э-1). </w:t>
      </w:r>
      <w:r>
        <w:rPr>
          <w:rFonts w:ascii="Times New Roman" w:hAnsi="Times New Roman" w:cs="Times New Roman"/>
          <w:sz w:val="24"/>
          <w:szCs w:val="24"/>
        </w:rPr>
        <w:t>Среди юношей</w:t>
      </w:r>
      <w:r w:rsidRPr="009E676B">
        <w:rPr>
          <w:rFonts w:ascii="Times New Roman" w:hAnsi="Times New Roman" w:cs="Times New Roman"/>
          <w:sz w:val="24"/>
          <w:szCs w:val="24"/>
        </w:rPr>
        <w:t xml:space="preserve"> до 68-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E676B">
        <w:rPr>
          <w:rFonts w:ascii="Times New Roman" w:hAnsi="Times New Roman" w:cs="Times New Roman"/>
          <w:sz w:val="24"/>
          <w:szCs w:val="24"/>
        </w:rPr>
        <w:t>и кг.- Тапдыгов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(18 гр.), до 74-х кг.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Собиров С. (46 гр.), до 82-х кг.-Аниброев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 xml:space="preserve">(12 гр.). </w:t>
      </w:r>
    </w:p>
    <w:p w:rsidR="0025437E" w:rsidRPr="009C68B6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27-го апреля 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>команда ГГХПИ принимала участие в кроссе на первенство Гжельского региона.</w:t>
      </w:r>
    </w:p>
    <w:p w:rsidR="0025437E" w:rsidRPr="008E1EA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В апреле - мае проведено 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>первенство по м/футболу</w:t>
      </w:r>
      <w:r w:rsidRPr="008E1EAB">
        <w:rPr>
          <w:rFonts w:ascii="Times New Roman" w:hAnsi="Times New Roman" w:cs="Times New Roman"/>
          <w:sz w:val="24"/>
          <w:szCs w:val="24"/>
        </w:rPr>
        <w:t>.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-ое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место у команды </w:t>
      </w:r>
      <w:r w:rsidRPr="008E1EAB">
        <w:rPr>
          <w:rFonts w:ascii="Times New Roman" w:hAnsi="Times New Roman" w:cs="Times New Roman"/>
          <w:sz w:val="24"/>
          <w:szCs w:val="24"/>
        </w:rPr>
        <w:t>п</w:t>
      </w:r>
      <w:r w:rsidRPr="009E676B">
        <w:rPr>
          <w:rFonts w:ascii="Times New Roman" w:hAnsi="Times New Roman" w:cs="Times New Roman"/>
          <w:sz w:val="24"/>
          <w:szCs w:val="24"/>
        </w:rPr>
        <w:t>равоведов, 2-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76B">
        <w:rPr>
          <w:rFonts w:ascii="Times New Roman" w:hAnsi="Times New Roman" w:cs="Times New Roman"/>
          <w:sz w:val="24"/>
          <w:szCs w:val="24"/>
        </w:rPr>
        <w:t xml:space="preserve">е у команды факультета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E676B">
        <w:rPr>
          <w:rFonts w:ascii="Times New Roman" w:hAnsi="Times New Roman" w:cs="Times New Roman"/>
          <w:sz w:val="24"/>
          <w:szCs w:val="24"/>
        </w:rPr>
        <w:t>ервис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676B">
        <w:rPr>
          <w:rFonts w:ascii="Times New Roman" w:hAnsi="Times New Roman" w:cs="Times New Roman"/>
          <w:sz w:val="24"/>
          <w:szCs w:val="24"/>
        </w:rPr>
        <w:t xml:space="preserve"> и туризм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676B">
        <w:rPr>
          <w:rFonts w:ascii="Times New Roman" w:hAnsi="Times New Roman" w:cs="Times New Roman"/>
          <w:sz w:val="24"/>
          <w:szCs w:val="24"/>
        </w:rPr>
        <w:t>, 3-е место у команды ГМУ.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15-го мая 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>команда ГГХПИ принимала участие в районной военно-спортивной игре</w:t>
      </w:r>
      <w:r w:rsidRPr="009E676B">
        <w:rPr>
          <w:rFonts w:ascii="Times New Roman" w:hAnsi="Times New Roman" w:cs="Times New Roman"/>
          <w:sz w:val="24"/>
          <w:szCs w:val="24"/>
        </w:rPr>
        <w:t xml:space="preserve"> и заняла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6B">
        <w:rPr>
          <w:rFonts w:ascii="Times New Roman" w:hAnsi="Times New Roman" w:cs="Times New Roman"/>
          <w:sz w:val="24"/>
          <w:szCs w:val="24"/>
        </w:rPr>
        <w:t>3-е общекомандное место.</w:t>
      </w:r>
    </w:p>
    <w:p w:rsidR="0025437E" w:rsidRPr="008E1EA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С 27-го по 30-</w:t>
      </w:r>
      <w:r w:rsidRPr="006F7D95">
        <w:rPr>
          <w:rFonts w:ascii="Times New Roman" w:hAnsi="Times New Roman" w:cs="Times New Roman"/>
          <w:sz w:val="24"/>
          <w:szCs w:val="24"/>
        </w:rPr>
        <w:t>о</w:t>
      </w:r>
      <w:r w:rsidRPr="009E676B">
        <w:rPr>
          <w:rFonts w:ascii="Times New Roman" w:hAnsi="Times New Roman" w:cs="Times New Roman"/>
          <w:sz w:val="24"/>
          <w:szCs w:val="24"/>
        </w:rPr>
        <w:t xml:space="preserve">е мая </w:t>
      </w:r>
      <w:r w:rsidRPr="009C68B6">
        <w:rPr>
          <w:rFonts w:ascii="Times New Roman" w:hAnsi="Times New Roman" w:cs="Times New Roman"/>
          <w:b/>
          <w:bCs/>
          <w:sz w:val="24"/>
          <w:szCs w:val="24"/>
        </w:rPr>
        <w:t>команда нашего института принимала участие в традиционном 42-ом районном туристическом слёте</w:t>
      </w:r>
      <w:r w:rsidRPr="008E1EAB">
        <w:rPr>
          <w:rFonts w:ascii="Times New Roman" w:hAnsi="Times New Roman" w:cs="Times New Roman"/>
          <w:sz w:val="24"/>
          <w:szCs w:val="24"/>
        </w:rPr>
        <w:t>.</w:t>
      </w:r>
    </w:p>
    <w:p w:rsidR="0025437E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E676B">
        <w:rPr>
          <w:rFonts w:ascii="Times New Roman" w:hAnsi="Times New Roman" w:cs="Times New Roman"/>
          <w:sz w:val="24"/>
          <w:szCs w:val="24"/>
        </w:rPr>
        <w:t>тог</w:t>
      </w:r>
      <w:r w:rsidRPr="008E1EAB">
        <w:rPr>
          <w:rFonts w:ascii="Times New Roman" w:hAnsi="Times New Roman" w:cs="Times New Roman"/>
          <w:sz w:val="24"/>
          <w:szCs w:val="24"/>
        </w:rPr>
        <w:t>и:</w:t>
      </w:r>
      <w:r w:rsidRPr="009E676B">
        <w:rPr>
          <w:rFonts w:ascii="Times New Roman" w:hAnsi="Times New Roman" w:cs="Times New Roman"/>
          <w:sz w:val="24"/>
          <w:szCs w:val="24"/>
        </w:rPr>
        <w:t xml:space="preserve"> 1-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76B">
        <w:rPr>
          <w:rFonts w:ascii="Times New Roman" w:hAnsi="Times New Roman" w:cs="Times New Roman"/>
          <w:sz w:val="24"/>
          <w:szCs w:val="24"/>
        </w:rPr>
        <w:t>е место на полосе препятствий, 1-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76B">
        <w:rPr>
          <w:rFonts w:ascii="Times New Roman" w:hAnsi="Times New Roman" w:cs="Times New Roman"/>
          <w:sz w:val="24"/>
          <w:szCs w:val="24"/>
        </w:rPr>
        <w:t>е место в конкурсе топографов, 2-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76B">
        <w:rPr>
          <w:rFonts w:ascii="Times New Roman" w:hAnsi="Times New Roman" w:cs="Times New Roman"/>
          <w:sz w:val="24"/>
          <w:szCs w:val="24"/>
        </w:rPr>
        <w:t xml:space="preserve">е место за стенгазету, 3-е </w:t>
      </w:r>
      <w:r>
        <w:rPr>
          <w:rFonts w:ascii="Times New Roman" w:hAnsi="Times New Roman" w:cs="Times New Roman"/>
          <w:sz w:val="24"/>
          <w:szCs w:val="24"/>
        </w:rPr>
        <w:t>- по</w:t>
      </w:r>
      <w:r w:rsidRPr="009E676B">
        <w:rPr>
          <w:rFonts w:ascii="Times New Roman" w:hAnsi="Times New Roman" w:cs="Times New Roman"/>
          <w:sz w:val="24"/>
          <w:szCs w:val="24"/>
        </w:rPr>
        <w:t xml:space="preserve"> спортивно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E676B">
        <w:rPr>
          <w:rFonts w:ascii="Times New Roman" w:hAnsi="Times New Roman" w:cs="Times New Roman"/>
          <w:sz w:val="24"/>
          <w:szCs w:val="24"/>
        </w:rPr>
        <w:t xml:space="preserve"> ориентировани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676B">
        <w:rPr>
          <w:rFonts w:ascii="Times New Roman" w:hAnsi="Times New Roman" w:cs="Times New Roman"/>
          <w:sz w:val="24"/>
          <w:szCs w:val="24"/>
        </w:rPr>
        <w:t>, 2-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76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676B">
        <w:rPr>
          <w:rFonts w:ascii="Times New Roman" w:hAnsi="Times New Roman" w:cs="Times New Roman"/>
          <w:sz w:val="24"/>
          <w:szCs w:val="24"/>
        </w:rPr>
        <w:t>по волейболу, 3-е общекомандное место.</w:t>
      </w:r>
    </w:p>
    <w:p w:rsidR="0025437E" w:rsidRPr="009C68B6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8B6">
        <w:rPr>
          <w:rFonts w:ascii="Times New Roman" w:hAnsi="Times New Roman" w:cs="Times New Roman"/>
          <w:b/>
          <w:bCs/>
          <w:sz w:val="24"/>
          <w:szCs w:val="24"/>
        </w:rPr>
        <w:t>Команда ГГХПИ по бадминтону принимала участие в первенстве Московской области, где стала четвёртой.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9E676B">
        <w:rPr>
          <w:rFonts w:ascii="Times New Roman" w:hAnsi="Times New Roman" w:cs="Times New Roman"/>
          <w:sz w:val="24"/>
          <w:szCs w:val="24"/>
        </w:rPr>
        <w:t>отчетный период в спортклубе работами факультативные занятия по следующим видам спорта: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Виды спорта.                                  Кол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676B">
        <w:rPr>
          <w:rFonts w:ascii="Times New Roman" w:hAnsi="Times New Roman" w:cs="Times New Roman"/>
          <w:sz w:val="24"/>
          <w:szCs w:val="24"/>
        </w:rPr>
        <w:t xml:space="preserve"> занимающихся.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Мини-футбол                                            35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Бадминтон                                                 30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Волейбол                                                 юн.20/дев.15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Н/теннис                                                    18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Конный спорт                                           22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Плавание                                                   24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Атлетическая гимн.                                 35  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 xml:space="preserve">Баскетбол                                                  12  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37E" w:rsidRPr="009D47FA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B">
        <w:rPr>
          <w:rFonts w:ascii="Times New Roman" w:hAnsi="Times New Roman" w:cs="Times New Roman"/>
          <w:sz w:val="24"/>
          <w:szCs w:val="24"/>
        </w:rPr>
        <w:t>В.В. Макаров</w:t>
      </w:r>
      <w:r w:rsidRPr="009D47FA">
        <w:rPr>
          <w:rFonts w:ascii="Times New Roman" w:hAnsi="Times New Roman" w:cs="Times New Roman"/>
          <w:sz w:val="24"/>
          <w:szCs w:val="24"/>
        </w:rPr>
        <w:t>,</w:t>
      </w:r>
    </w:p>
    <w:p w:rsidR="0025437E" w:rsidRPr="009E676B" w:rsidRDefault="0025437E" w:rsidP="009E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A">
        <w:rPr>
          <w:rFonts w:ascii="Times New Roman" w:hAnsi="Times New Roman" w:cs="Times New Roman"/>
          <w:sz w:val="24"/>
          <w:szCs w:val="24"/>
        </w:rPr>
        <w:t>р</w:t>
      </w:r>
      <w:r w:rsidRPr="009E676B">
        <w:rPr>
          <w:rFonts w:ascii="Times New Roman" w:hAnsi="Times New Roman" w:cs="Times New Roman"/>
          <w:sz w:val="24"/>
          <w:szCs w:val="24"/>
        </w:rPr>
        <w:t>ук. спортклуба ГГХПИ</w:t>
      </w:r>
    </w:p>
    <w:sectPr w:rsidR="0025437E" w:rsidRPr="009E676B" w:rsidSect="0045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6DA"/>
    <w:rsid w:val="001F608F"/>
    <w:rsid w:val="002373D8"/>
    <w:rsid w:val="0025437E"/>
    <w:rsid w:val="00285093"/>
    <w:rsid w:val="002F3CFC"/>
    <w:rsid w:val="00356507"/>
    <w:rsid w:val="0038050D"/>
    <w:rsid w:val="003C6FEE"/>
    <w:rsid w:val="004321DC"/>
    <w:rsid w:val="00450D8A"/>
    <w:rsid w:val="00474F52"/>
    <w:rsid w:val="00495940"/>
    <w:rsid w:val="004A3D6C"/>
    <w:rsid w:val="004D6DFD"/>
    <w:rsid w:val="00551A1D"/>
    <w:rsid w:val="005D2C8C"/>
    <w:rsid w:val="00627AD6"/>
    <w:rsid w:val="006F7D95"/>
    <w:rsid w:val="00753F14"/>
    <w:rsid w:val="00766CD1"/>
    <w:rsid w:val="0079335E"/>
    <w:rsid w:val="00796E4B"/>
    <w:rsid w:val="00827BB0"/>
    <w:rsid w:val="008E1EAB"/>
    <w:rsid w:val="009C68B6"/>
    <w:rsid w:val="009D47FA"/>
    <w:rsid w:val="009E676B"/>
    <w:rsid w:val="00A933F5"/>
    <w:rsid w:val="00AC5FB8"/>
    <w:rsid w:val="00D01E7A"/>
    <w:rsid w:val="00DB4515"/>
    <w:rsid w:val="00F076DA"/>
    <w:rsid w:val="00F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519</Words>
  <Characters>2961</Characters>
  <Application>Microsoft Office Outlook</Application>
  <DocSecurity>0</DocSecurity>
  <Lines>0</Lines>
  <Paragraphs>0</Paragraphs>
  <ScaleCrop>false</ScaleCrop>
  <Company>new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спортклуба ГГХПИ </dc:title>
  <dc:subject/>
  <dc:creator>спорт зал</dc:creator>
  <cp:keywords/>
  <dc:description/>
  <cp:lastModifiedBy>new</cp:lastModifiedBy>
  <cp:revision>2</cp:revision>
  <dcterms:created xsi:type="dcterms:W3CDTF">2013-06-03T08:02:00Z</dcterms:created>
  <dcterms:modified xsi:type="dcterms:W3CDTF">2013-06-03T08:02:00Z</dcterms:modified>
</cp:coreProperties>
</file>