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3F" w:rsidRPr="008137EB" w:rsidRDefault="0036023F" w:rsidP="000F6D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7EB"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:rsidR="0036023F" w:rsidRPr="00163DB7" w:rsidRDefault="0036023F" w:rsidP="008137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7EB">
        <w:rPr>
          <w:rFonts w:ascii="Times New Roman" w:hAnsi="Times New Roman" w:cs="Times New Roman"/>
          <w:b/>
          <w:bCs/>
          <w:sz w:val="28"/>
          <w:szCs w:val="28"/>
        </w:rPr>
        <w:t xml:space="preserve">конкурсов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XXX</w:t>
      </w:r>
      <w:r w:rsidRPr="00163D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фестиваля «</w:t>
      </w:r>
      <w:r w:rsidRPr="008137EB">
        <w:rPr>
          <w:rFonts w:ascii="Times New Roman" w:hAnsi="Times New Roman" w:cs="Times New Roman"/>
          <w:b/>
          <w:bCs/>
          <w:sz w:val="28"/>
          <w:szCs w:val="28"/>
        </w:rPr>
        <w:t xml:space="preserve">Синяя птица Гжели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137EB">
        <w:rPr>
          <w:rFonts w:ascii="Times New Roman" w:hAnsi="Times New Roman" w:cs="Times New Roman"/>
          <w:b/>
          <w:bCs/>
          <w:sz w:val="28"/>
          <w:szCs w:val="28"/>
        </w:rPr>
        <w:t xml:space="preserve"> 2013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023F" w:rsidRDefault="0036023F" w:rsidP="008137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8137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14 мая 2013 года</w:t>
      </w:r>
    </w:p>
    <w:p w:rsidR="0036023F" w:rsidRPr="00A25076" w:rsidRDefault="0036023F" w:rsidP="008137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Художественное слово</w:t>
      </w:r>
    </w:p>
    <w:p w:rsidR="0036023F" w:rsidRPr="00A25076" w:rsidRDefault="0036023F" w:rsidP="008137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Младшая груп</w:t>
      </w:r>
      <w:bookmarkStart w:id="0" w:name="_GoBack"/>
      <w:bookmarkEnd w:id="0"/>
      <w:r w:rsidRPr="00A25076">
        <w:rPr>
          <w:rFonts w:ascii="Times New Roman" w:hAnsi="Times New Roman" w:cs="Times New Roman"/>
          <w:b/>
          <w:bCs/>
          <w:sz w:val="24"/>
          <w:szCs w:val="24"/>
        </w:rPr>
        <w:t>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Дрожжина Юлия (рук. Кольцова Т.А., Центр детского творчества Орехово-Зуевского муниципального района).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- Пономарев Денис (рук. Кольцова Т.А., Центр детского творчества  Орехово-Зуевского муниципального района).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Дмитриев Артем (рук. Кузнецова Т.Н.).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F51B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Театральное творчество</w:t>
      </w:r>
    </w:p>
    <w:p w:rsidR="0036023F" w:rsidRPr="00A25076" w:rsidRDefault="0036023F" w:rsidP="00F51B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 Дергаевская средняя школа  № 23 (рук. Гущина Е.Е.).</w:t>
      </w:r>
    </w:p>
    <w:p w:rsidR="0036023F" w:rsidRPr="00A25076" w:rsidRDefault="0036023F" w:rsidP="00AC3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sz w:val="24"/>
          <w:szCs w:val="24"/>
        </w:rPr>
        <w:t xml:space="preserve"> 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Клейменовская специальная (коррекционная) общеобразовательная школа-интернат (худ. рук. Техова М.И.).</w:t>
      </w:r>
    </w:p>
    <w:p w:rsidR="0036023F" w:rsidRPr="00A25076" w:rsidRDefault="0036023F" w:rsidP="00AE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театр-студия «Наш ковчег»  ДК «Гармония» п. Белоозерск</w:t>
      </w:r>
      <w:r w:rsidRPr="00461F96">
        <w:rPr>
          <w:rFonts w:ascii="Times New Roman" w:hAnsi="Times New Roman" w:cs="Times New Roman"/>
          <w:sz w:val="24"/>
          <w:szCs w:val="24"/>
        </w:rPr>
        <w:t>ого</w:t>
      </w:r>
      <w:r w:rsidRPr="00A25076">
        <w:rPr>
          <w:rFonts w:ascii="Times New Roman" w:hAnsi="Times New Roman" w:cs="Times New Roman"/>
          <w:sz w:val="24"/>
          <w:szCs w:val="24"/>
        </w:rPr>
        <w:t xml:space="preserve"> Воскресенского района  (режиссер Петрашина Л.С.).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за лучшую драматическую роль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Евгении Филатовой (театр-студия «Наш ковчег»).  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Гран-при </w:t>
      </w:r>
      <w:r w:rsidRPr="00A25076">
        <w:rPr>
          <w:rFonts w:ascii="Times New Roman" w:hAnsi="Times New Roman" w:cs="Times New Roman"/>
          <w:sz w:val="24"/>
          <w:szCs w:val="24"/>
        </w:rPr>
        <w:t>- коллектив прогимназии №48 (руководитель - Николаева Т.О.).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AE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AE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15 мая 2013 г</w:t>
      </w:r>
      <w:r w:rsidRPr="00F04A4A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36023F" w:rsidRPr="00A25076" w:rsidRDefault="0036023F" w:rsidP="00AE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Танец</w:t>
      </w:r>
    </w:p>
    <w:p w:rsidR="0036023F" w:rsidRPr="00A25076" w:rsidRDefault="0036023F" w:rsidP="00AE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- хореографический коллектив «Задоринка» Гжельского </w:t>
      </w:r>
      <w:r>
        <w:rPr>
          <w:rFonts w:ascii="Times New Roman" w:hAnsi="Times New Roman" w:cs="Times New Roman"/>
          <w:sz w:val="24"/>
          <w:szCs w:val="24"/>
        </w:rPr>
        <w:t>культурно-досугового центра (</w:t>
      </w:r>
      <w:r w:rsidRPr="00A25076">
        <w:rPr>
          <w:rFonts w:ascii="Times New Roman" w:hAnsi="Times New Roman" w:cs="Times New Roman"/>
          <w:sz w:val="24"/>
          <w:szCs w:val="24"/>
        </w:rPr>
        <w:t>филиал ДК «Строитель»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5076">
        <w:rPr>
          <w:rFonts w:ascii="Times New Roman" w:hAnsi="Times New Roman" w:cs="Times New Roman"/>
          <w:sz w:val="24"/>
          <w:szCs w:val="24"/>
        </w:rPr>
        <w:t>.</w:t>
      </w:r>
    </w:p>
    <w:p w:rsidR="0036023F" w:rsidRPr="00A25076" w:rsidRDefault="0036023F" w:rsidP="00AE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36023F" w:rsidRPr="00A25076" w:rsidRDefault="0036023F" w:rsidP="00A25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Захарова Ульяна, Малетин Николай (Центр детского творчества «Кругозор»).</w:t>
      </w:r>
    </w:p>
    <w:p w:rsidR="0036023F" w:rsidRPr="00A25076" w:rsidRDefault="0036023F" w:rsidP="00C44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 </w:t>
      </w:r>
      <w:r w:rsidRPr="00A25076">
        <w:rPr>
          <w:rFonts w:ascii="Times New Roman" w:hAnsi="Times New Roman" w:cs="Times New Roman"/>
          <w:sz w:val="24"/>
          <w:szCs w:val="24"/>
        </w:rPr>
        <w:t>– танцевальный коллектив Егорьевской школы №8.</w:t>
      </w:r>
    </w:p>
    <w:p w:rsidR="0036023F" w:rsidRPr="00A25076" w:rsidRDefault="0036023F" w:rsidP="00C44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танцевальный ансамбль «Радуга» (Раменский центр развития творчества детей и юношества).</w:t>
      </w:r>
    </w:p>
    <w:p w:rsidR="0036023F" w:rsidRPr="00A25076" w:rsidRDefault="0036023F" w:rsidP="00C44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коллектив учащихся  Дергаевской средней школы № 23.</w:t>
      </w:r>
    </w:p>
    <w:p w:rsidR="0036023F" w:rsidRPr="00A25076" w:rsidRDefault="0036023F" w:rsidP="00EC6929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хореографический коллектив «Егоза»  Гжельского культурно-досугового центра. 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коллектив Хорловской специальной коррекционной общеобразовательной школы-интерната</w:t>
      </w:r>
      <w:r>
        <w:rPr>
          <w:rFonts w:ascii="Times New Roman" w:hAnsi="Times New Roman" w:cs="Times New Roman"/>
          <w:sz w:val="24"/>
          <w:szCs w:val="24"/>
        </w:rPr>
        <w:t xml:space="preserve"> (Воскресенский район)</w:t>
      </w:r>
      <w:r w:rsidRPr="00A25076">
        <w:rPr>
          <w:rFonts w:ascii="Times New Roman" w:hAnsi="Times New Roman" w:cs="Times New Roman"/>
          <w:sz w:val="24"/>
          <w:szCs w:val="24"/>
        </w:rPr>
        <w:t>.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III степени </w:t>
      </w:r>
      <w:r w:rsidRPr="00A25076">
        <w:rPr>
          <w:rFonts w:ascii="Times New Roman" w:hAnsi="Times New Roman" w:cs="Times New Roman"/>
          <w:sz w:val="24"/>
          <w:szCs w:val="24"/>
        </w:rPr>
        <w:t>– танцевальная группа «Эффект» Кузяевского ДК .</w:t>
      </w:r>
    </w:p>
    <w:p w:rsidR="0036023F" w:rsidRPr="00A25076" w:rsidRDefault="0036023F" w:rsidP="006A317A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023F" w:rsidRPr="00A25076" w:rsidRDefault="0036023F" w:rsidP="00EC6929">
      <w:pPr>
        <w:spacing w:line="36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Номинация «Хоровое и вокальное пение»</w:t>
      </w:r>
    </w:p>
    <w:p w:rsidR="0036023F" w:rsidRPr="00A25076" w:rsidRDefault="0036023F" w:rsidP="00EC69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p w:rsidR="0036023F" w:rsidRPr="00A25076" w:rsidRDefault="0036023F" w:rsidP="006A317A">
      <w:pPr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вокальный ансамбль «Весёлый квинтет» Раменского центра развития творчества детей и юношества.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детский сад №38.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Харчева Ирина (Дворец детского творчества Гаврилов-Ямского района Ярославской области).</w:t>
      </w:r>
    </w:p>
    <w:p w:rsidR="0036023F" w:rsidRPr="00A25076" w:rsidRDefault="0036023F" w:rsidP="000F6DE8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36023F" w:rsidRPr="00A25076" w:rsidRDefault="0036023F" w:rsidP="006A317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- Стеклянникова Арина (Раменский центр развития творчества детей и юношества).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Конникова Алина (ДК г. Жуковского).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Винокурова Ульяна, Кадын Анастасия (Гжельская средняя школа).</w:t>
      </w:r>
    </w:p>
    <w:p w:rsidR="0036023F" w:rsidRPr="00A25076" w:rsidRDefault="0036023F" w:rsidP="000F6DE8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фольклорный ансамбль «Росынька» Раменск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5076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5076">
        <w:rPr>
          <w:rFonts w:ascii="Times New Roman" w:hAnsi="Times New Roman" w:cs="Times New Roman"/>
          <w:sz w:val="24"/>
          <w:szCs w:val="24"/>
        </w:rPr>
        <w:t xml:space="preserve"> развития творчества детей и юношества.</w:t>
      </w:r>
    </w:p>
    <w:p w:rsidR="0036023F" w:rsidRPr="00A25076" w:rsidRDefault="0036023F" w:rsidP="006A317A">
      <w:pPr>
        <w:spacing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Номинация «Музыкальное исполнение»</w:t>
      </w:r>
    </w:p>
    <w:p w:rsidR="0036023F" w:rsidRPr="00A25076" w:rsidRDefault="0036023F" w:rsidP="006A317A">
      <w:pPr>
        <w:spacing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Самошкина Анастасия, Гапонцева Софья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25076">
        <w:rPr>
          <w:rFonts w:ascii="Times New Roman" w:hAnsi="Times New Roman" w:cs="Times New Roman"/>
          <w:sz w:val="24"/>
          <w:szCs w:val="24"/>
        </w:rPr>
        <w:t>етская школа искусств Серпуховского района).</w:t>
      </w:r>
    </w:p>
    <w:p w:rsidR="0036023F" w:rsidRPr="00A25076" w:rsidRDefault="0036023F" w:rsidP="006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Диплом II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 - Романова Елена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A25076">
        <w:rPr>
          <w:rFonts w:ascii="Times New Roman" w:hAnsi="Times New Roman" w:cs="Times New Roman"/>
          <w:sz w:val="24"/>
          <w:szCs w:val="24"/>
        </w:rPr>
        <w:t xml:space="preserve">етская школа искусств села Дмитровский Погост Шатурского района). </w:t>
      </w:r>
    </w:p>
    <w:p w:rsidR="0036023F" w:rsidRPr="00A25076" w:rsidRDefault="0036023F" w:rsidP="00A2507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023F" w:rsidRPr="00A25076" w:rsidRDefault="0036023F" w:rsidP="005B38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16 мая 2013 г.</w:t>
      </w:r>
    </w:p>
    <w:p w:rsidR="0036023F" w:rsidRPr="00A25076" w:rsidRDefault="0036023F" w:rsidP="005B38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23F" w:rsidRPr="00A25076" w:rsidRDefault="0036023F" w:rsidP="005B3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Номинация «Танец»</w:t>
      </w:r>
    </w:p>
    <w:p w:rsidR="0036023F" w:rsidRPr="00A25076" w:rsidRDefault="0036023F" w:rsidP="005B3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5B38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Pr="00461F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категория - любитель</w:t>
      </w: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 </w:t>
      </w:r>
      <w:r w:rsidRPr="00A25076">
        <w:rPr>
          <w:rFonts w:ascii="Times New Roman" w:hAnsi="Times New Roman" w:cs="Times New Roman"/>
          <w:sz w:val="24"/>
          <w:szCs w:val="24"/>
        </w:rPr>
        <w:t>– образцовый хореографический ансамбль «Фантазия» Центра детского творчества  г</w:t>
      </w:r>
      <w:r w:rsidRPr="00461F96">
        <w:rPr>
          <w:rFonts w:ascii="Times New Roman" w:hAnsi="Times New Roman" w:cs="Times New Roman"/>
          <w:sz w:val="24"/>
          <w:szCs w:val="24"/>
        </w:rPr>
        <w:t>.</w:t>
      </w:r>
      <w:r w:rsidRPr="00A25076">
        <w:rPr>
          <w:rFonts w:ascii="Times New Roman" w:hAnsi="Times New Roman" w:cs="Times New Roman"/>
          <w:sz w:val="24"/>
          <w:szCs w:val="24"/>
        </w:rPr>
        <w:t xml:space="preserve"> Жуковского.</w:t>
      </w: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танцевальный коллектив «Улыбка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5076">
        <w:rPr>
          <w:rFonts w:ascii="Times New Roman" w:hAnsi="Times New Roman" w:cs="Times New Roman"/>
          <w:sz w:val="24"/>
          <w:szCs w:val="24"/>
        </w:rPr>
        <w:t xml:space="preserve"> Центра внешкольной работы «Досуг».</w:t>
      </w:r>
    </w:p>
    <w:p w:rsidR="0036023F" w:rsidRPr="00A25076" w:rsidRDefault="0036023F" w:rsidP="005B389F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Старшая возрастная группа</w:t>
      </w:r>
      <w:r w:rsidRPr="00461F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категория -  любитель</w:t>
      </w: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образцовый хореографический ансамбль «Фантазия» Центра детского творчества г</w:t>
      </w:r>
      <w:r w:rsidRPr="00461F96">
        <w:rPr>
          <w:rFonts w:ascii="Times New Roman" w:hAnsi="Times New Roman" w:cs="Times New Roman"/>
          <w:sz w:val="24"/>
          <w:szCs w:val="24"/>
        </w:rPr>
        <w:t>.</w:t>
      </w:r>
      <w:r w:rsidRPr="00A25076">
        <w:rPr>
          <w:rFonts w:ascii="Times New Roman" w:hAnsi="Times New Roman" w:cs="Times New Roman"/>
          <w:sz w:val="24"/>
          <w:szCs w:val="24"/>
        </w:rPr>
        <w:t xml:space="preserve"> Жуковского.</w:t>
      </w: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хореографическая студия Дома детского творчества  города Звенигорода.</w:t>
      </w: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9F">
        <w:rPr>
          <w:rFonts w:ascii="Times New Roman" w:hAnsi="Times New Roman" w:cs="Times New Roman"/>
          <w:b/>
          <w:bCs/>
          <w:sz w:val="24"/>
          <w:szCs w:val="24"/>
        </w:rPr>
        <w:t>Гран-при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076">
        <w:rPr>
          <w:rFonts w:ascii="Times New Roman" w:hAnsi="Times New Roman" w:cs="Times New Roman"/>
          <w:sz w:val="24"/>
          <w:szCs w:val="24"/>
        </w:rPr>
        <w:t>Зинина Полина</w:t>
      </w:r>
      <w:r w:rsidRPr="005B389F">
        <w:rPr>
          <w:rFonts w:ascii="Times New Roman" w:hAnsi="Times New Roman" w:cs="Times New Roman"/>
          <w:sz w:val="24"/>
          <w:szCs w:val="24"/>
        </w:rPr>
        <w:t>,</w:t>
      </w:r>
      <w:r w:rsidRPr="00A25076">
        <w:rPr>
          <w:rFonts w:ascii="Times New Roman" w:hAnsi="Times New Roman" w:cs="Times New Roman"/>
          <w:sz w:val="24"/>
          <w:szCs w:val="24"/>
        </w:rPr>
        <w:t xml:space="preserve"> солистка образцового хореографического ансамбля «Фантазия» Центр детского творчества г</w:t>
      </w:r>
      <w:r w:rsidRPr="00461F96">
        <w:rPr>
          <w:rFonts w:ascii="Times New Roman" w:hAnsi="Times New Roman" w:cs="Times New Roman"/>
          <w:sz w:val="24"/>
          <w:szCs w:val="24"/>
        </w:rPr>
        <w:t>.</w:t>
      </w:r>
      <w:r w:rsidRPr="00A25076">
        <w:rPr>
          <w:rFonts w:ascii="Times New Roman" w:hAnsi="Times New Roman" w:cs="Times New Roman"/>
          <w:sz w:val="24"/>
          <w:szCs w:val="24"/>
        </w:rPr>
        <w:t xml:space="preserve"> Жуковского.</w:t>
      </w:r>
    </w:p>
    <w:p w:rsidR="0036023F" w:rsidRPr="00A25076" w:rsidRDefault="0036023F" w:rsidP="00A25076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023F" w:rsidRPr="00A25076" w:rsidRDefault="0036023F" w:rsidP="005E6B5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Pr="00F04A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категория - профи</w:t>
      </w:r>
    </w:p>
    <w:p w:rsidR="0036023F" w:rsidRPr="00A2507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250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Пивоварова Василиса (Гжельский культурно-досуговый центр).</w:t>
      </w:r>
    </w:p>
    <w:p w:rsidR="0036023F" w:rsidRPr="00A25076" w:rsidRDefault="0036023F" w:rsidP="00A25076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6023F" w:rsidRPr="00A25076" w:rsidRDefault="0036023F" w:rsidP="005E6B5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Pr="005B389F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оровое и вокальное пение»</w:t>
      </w:r>
    </w:p>
    <w:p w:rsidR="0036023F" w:rsidRPr="00A25076" w:rsidRDefault="0036023F" w:rsidP="005E6B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редняя группа</w:t>
      </w:r>
      <w:r w:rsidRPr="005E6B52">
        <w:rPr>
          <w:rFonts w:ascii="Times New Roman" w:hAnsi="Times New Roman" w:cs="Times New Roman"/>
          <w:b/>
          <w:bCs/>
          <w:sz w:val="24"/>
          <w:szCs w:val="24"/>
        </w:rPr>
        <w:t>, категория  - л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юбитель</w:t>
      </w:r>
    </w:p>
    <w:p w:rsidR="0036023F" w:rsidRPr="00D573C6" w:rsidRDefault="0036023F" w:rsidP="00D57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52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5E6B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E6B52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Пиров Фаррух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25076">
        <w:rPr>
          <w:rFonts w:ascii="Times New Roman" w:hAnsi="Times New Roman" w:cs="Times New Roman"/>
          <w:sz w:val="24"/>
          <w:szCs w:val="24"/>
        </w:rPr>
        <w:t>Детская музыкальная школа №1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73C6">
        <w:rPr>
          <w:rFonts w:ascii="Times New Roman" w:hAnsi="Times New Roman" w:cs="Times New Roman"/>
          <w:sz w:val="24"/>
          <w:szCs w:val="24"/>
        </w:rPr>
        <w:t>.</w:t>
      </w:r>
    </w:p>
    <w:p w:rsidR="0036023F" w:rsidRPr="00A25076" w:rsidRDefault="0036023F" w:rsidP="00D57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C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D573C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573C6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- Гончарова Екатерина </w:t>
      </w:r>
      <w:r w:rsidRPr="00D573C6">
        <w:rPr>
          <w:rFonts w:ascii="Times New Roman" w:hAnsi="Times New Roman" w:cs="Times New Roman"/>
          <w:sz w:val="24"/>
          <w:szCs w:val="24"/>
        </w:rPr>
        <w:t>(</w:t>
      </w:r>
      <w:r w:rsidRPr="00A25076">
        <w:rPr>
          <w:rFonts w:ascii="Times New Roman" w:hAnsi="Times New Roman" w:cs="Times New Roman"/>
          <w:sz w:val="24"/>
          <w:szCs w:val="24"/>
        </w:rPr>
        <w:t>Центр внешкольной работы» г</w:t>
      </w:r>
      <w:r w:rsidRPr="00D573C6">
        <w:rPr>
          <w:rFonts w:ascii="Times New Roman" w:hAnsi="Times New Roman" w:cs="Times New Roman"/>
          <w:sz w:val="24"/>
          <w:szCs w:val="24"/>
        </w:rPr>
        <w:t>орода</w:t>
      </w:r>
      <w:r w:rsidRPr="00A25076">
        <w:rPr>
          <w:rFonts w:ascii="Times New Roman" w:hAnsi="Times New Roman" w:cs="Times New Roman"/>
          <w:sz w:val="24"/>
          <w:szCs w:val="24"/>
        </w:rPr>
        <w:t xml:space="preserve"> Раменско</w:t>
      </w:r>
      <w:r>
        <w:rPr>
          <w:rFonts w:ascii="Times New Roman" w:hAnsi="Times New Roman" w:cs="Times New Roman"/>
          <w:sz w:val="24"/>
          <w:szCs w:val="24"/>
        </w:rPr>
        <w:t>го).</w:t>
      </w:r>
      <w:r w:rsidRPr="00D57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23F" w:rsidRPr="00A25076" w:rsidRDefault="0036023F" w:rsidP="00D57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C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D573C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25076">
        <w:rPr>
          <w:rFonts w:ascii="Times New Roman" w:hAnsi="Times New Roman" w:cs="Times New Roman"/>
          <w:sz w:val="24"/>
          <w:szCs w:val="24"/>
        </w:rPr>
        <w:t xml:space="preserve"> </w:t>
      </w:r>
      <w:r w:rsidRPr="00D573C6">
        <w:rPr>
          <w:rFonts w:ascii="Times New Roman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076">
        <w:rPr>
          <w:rFonts w:ascii="Times New Roman" w:hAnsi="Times New Roman" w:cs="Times New Roman"/>
          <w:sz w:val="24"/>
          <w:szCs w:val="24"/>
        </w:rPr>
        <w:t xml:space="preserve">– Афанасьева Анастасия, Анашкина Анастасия, Минаева Арина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F96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A25076">
        <w:rPr>
          <w:rFonts w:ascii="Times New Roman" w:hAnsi="Times New Roman" w:cs="Times New Roman"/>
          <w:sz w:val="24"/>
          <w:szCs w:val="24"/>
        </w:rPr>
        <w:t>№1</w:t>
      </w:r>
      <w:r w:rsidRPr="0048592C">
        <w:rPr>
          <w:rFonts w:ascii="Times New Roman" w:hAnsi="Times New Roman" w:cs="Times New Roman"/>
          <w:sz w:val="24"/>
          <w:szCs w:val="24"/>
        </w:rPr>
        <w:t>,</w:t>
      </w:r>
      <w:r w:rsidRPr="00A25076">
        <w:rPr>
          <w:rFonts w:ascii="Times New Roman" w:hAnsi="Times New Roman" w:cs="Times New Roman"/>
          <w:sz w:val="24"/>
          <w:szCs w:val="24"/>
        </w:rPr>
        <w:t xml:space="preserve"> г</w:t>
      </w:r>
      <w:r w:rsidRPr="0048592C">
        <w:rPr>
          <w:rFonts w:ascii="Times New Roman" w:hAnsi="Times New Roman" w:cs="Times New Roman"/>
          <w:sz w:val="24"/>
          <w:szCs w:val="24"/>
        </w:rPr>
        <w:t>.</w:t>
      </w:r>
      <w:r w:rsidRPr="00A25076">
        <w:rPr>
          <w:rFonts w:ascii="Times New Roman" w:hAnsi="Times New Roman" w:cs="Times New Roman"/>
          <w:sz w:val="24"/>
          <w:szCs w:val="24"/>
        </w:rPr>
        <w:t xml:space="preserve"> Шатура</w:t>
      </w:r>
      <w:r w:rsidRPr="0048592C">
        <w:rPr>
          <w:rFonts w:ascii="Times New Roman" w:hAnsi="Times New Roman" w:cs="Times New Roman"/>
          <w:sz w:val="24"/>
          <w:szCs w:val="24"/>
        </w:rPr>
        <w:t>)</w:t>
      </w:r>
      <w:r w:rsidRPr="00A250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23F" w:rsidRDefault="0036023F" w:rsidP="00A2507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36023F" w:rsidRPr="00A25076" w:rsidRDefault="0036023F" w:rsidP="000F6DE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Старшая группа (категория </w:t>
      </w:r>
      <w:r w:rsidRPr="0048592C">
        <w:rPr>
          <w:rFonts w:ascii="Times New Roman" w:hAnsi="Times New Roman" w:cs="Times New Roman"/>
          <w:b/>
          <w:bCs/>
          <w:sz w:val="24"/>
          <w:szCs w:val="24"/>
        </w:rPr>
        <w:t>- л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юбитель)</w:t>
      </w:r>
    </w:p>
    <w:p w:rsidR="0036023F" w:rsidRPr="00A25076" w:rsidRDefault="0036023F" w:rsidP="0048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2C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4859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8592C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Панкова Варвара </w:t>
      </w:r>
      <w:r>
        <w:rPr>
          <w:rFonts w:ascii="Times New Roman" w:hAnsi="Times New Roman" w:cs="Times New Roman"/>
          <w:sz w:val="24"/>
          <w:szCs w:val="24"/>
        </w:rPr>
        <w:t>(Центр внешкольной работы,</w:t>
      </w:r>
      <w:r w:rsidRPr="00A2507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A25076">
        <w:rPr>
          <w:rFonts w:ascii="Times New Roman" w:hAnsi="Times New Roman" w:cs="Times New Roman"/>
          <w:sz w:val="24"/>
          <w:szCs w:val="24"/>
        </w:rPr>
        <w:t xml:space="preserve"> Раменск</w:t>
      </w:r>
      <w:r w:rsidRPr="0048592C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25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23F" w:rsidRPr="00A25076" w:rsidRDefault="0036023F" w:rsidP="0048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2C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4859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8592C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5076">
        <w:rPr>
          <w:rFonts w:ascii="Times New Roman" w:hAnsi="Times New Roman" w:cs="Times New Roman"/>
          <w:sz w:val="24"/>
          <w:szCs w:val="24"/>
        </w:rPr>
        <w:t xml:space="preserve">окальная студия </w:t>
      </w:r>
      <w:r>
        <w:rPr>
          <w:rFonts w:ascii="Times New Roman" w:hAnsi="Times New Roman" w:cs="Times New Roman"/>
          <w:sz w:val="24"/>
          <w:szCs w:val="24"/>
        </w:rPr>
        <w:t xml:space="preserve">ГГХПИ </w:t>
      </w:r>
      <w:r w:rsidRPr="00A25076">
        <w:rPr>
          <w:rFonts w:ascii="Times New Roman" w:hAnsi="Times New Roman" w:cs="Times New Roman"/>
          <w:sz w:val="24"/>
          <w:szCs w:val="24"/>
        </w:rPr>
        <w:t>«Хорош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25076">
        <w:rPr>
          <w:rFonts w:ascii="Times New Roman" w:hAnsi="Times New Roman" w:cs="Times New Roman"/>
          <w:sz w:val="24"/>
          <w:szCs w:val="24"/>
        </w:rPr>
        <w:t xml:space="preserve"> история».</w:t>
      </w:r>
    </w:p>
    <w:p w:rsidR="0036023F" w:rsidRPr="00A25076" w:rsidRDefault="0036023F" w:rsidP="00485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2C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4859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8592C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076">
        <w:rPr>
          <w:rFonts w:ascii="Times New Roman" w:hAnsi="Times New Roman" w:cs="Times New Roman"/>
          <w:sz w:val="24"/>
          <w:szCs w:val="24"/>
        </w:rPr>
        <w:t xml:space="preserve">Айвазов Никита, Румянцева Елизавета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25076">
        <w:rPr>
          <w:rFonts w:ascii="Times New Roman" w:hAnsi="Times New Roman" w:cs="Times New Roman"/>
          <w:sz w:val="24"/>
          <w:szCs w:val="24"/>
        </w:rPr>
        <w:t>Центр внешкольной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076">
        <w:rPr>
          <w:rFonts w:ascii="Times New Roman" w:hAnsi="Times New Roman" w:cs="Times New Roman"/>
          <w:sz w:val="24"/>
          <w:szCs w:val="24"/>
        </w:rPr>
        <w:t xml:space="preserve"> г. Раменское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5076">
        <w:rPr>
          <w:rFonts w:ascii="Times New Roman" w:hAnsi="Times New Roman" w:cs="Times New Roman"/>
          <w:sz w:val="24"/>
          <w:szCs w:val="24"/>
        </w:rPr>
        <w:t>.</w:t>
      </w:r>
    </w:p>
    <w:p w:rsidR="0036023F" w:rsidRPr="00A25076" w:rsidRDefault="0036023F" w:rsidP="000F6DE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узыкальное исполнение»</w:t>
      </w:r>
    </w:p>
    <w:p w:rsidR="0036023F" w:rsidRPr="00A25076" w:rsidRDefault="0036023F" w:rsidP="004859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76">
        <w:rPr>
          <w:rFonts w:ascii="Times New Roman" w:hAnsi="Times New Roman" w:cs="Times New Roman"/>
          <w:b/>
          <w:bCs/>
          <w:sz w:val="24"/>
          <w:szCs w:val="24"/>
        </w:rPr>
        <w:t xml:space="preserve">Средняя группа (категория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- л</w:t>
      </w:r>
      <w:r w:rsidRPr="00A25076">
        <w:rPr>
          <w:rFonts w:ascii="Times New Roman" w:hAnsi="Times New Roman" w:cs="Times New Roman"/>
          <w:b/>
          <w:bCs/>
          <w:sz w:val="24"/>
          <w:szCs w:val="24"/>
        </w:rPr>
        <w:t>юбитель)</w:t>
      </w:r>
    </w:p>
    <w:p w:rsidR="0036023F" w:rsidRPr="00A25076" w:rsidRDefault="0036023F" w:rsidP="00A2507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23F" w:rsidRPr="00350DFB" w:rsidRDefault="0036023F" w:rsidP="00350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4B">
        <w:rPr>
          <w:rFonts w:ascii="Times New Roman" w:hAnsi="Times New Roman" w:cs="Times New Roman"/>
          <w:b/>
          <w:bCs/>
          <w:sz w:val="24"/>
          <w:szCs w:val="24"/>
        </w:rPr>
        <w:t xml:space="preserve"> Диплом </w:t>
      </w:r>
      <w:r w:rsidRPr="004369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3694B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076">
        <w:rPr>
          <w:rFonts w:ascii="Times New Roman" w:hAnsi="Times New Roman" w:cs="Times New Roman"/>
          <w:sz w:val="24"/>
          <w:szCs w:val="24"/>
        </w:rPr>
        <w:t xml:space="preserve">Минаева Арина </w:t>
      </w:r>
      <w:r>
        <w:rPr>
          <w:rFonts w:ascii="Times New Roman" w:hAnsi="Times New Roman" w:cs="Times New Roman"/>
          <w:sz w:val="24"/>
          <w:szCs w:val="24"/>
        </w:rPr>
        <w:t>(средняя школа</w:t>
      </w:r>
      <w:r w:rsidRPr="00A25076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076">
        <w:rPr>
          <w:rFonts w:ascii="Times New Roman" w:hAnsi="Times New Roman" w:cs="Times New Roman"/>
          <w:sz w:val="24"/>
          <w:szCs w:val="24"/>
        </w:rPr>
        <w:t xml:space="preserve"> г. Шатура</w:t>
      </w:r>
      <w:r w:rsidRPr="00350DFB">
        <w:rPr>
          <w:rFonts w:ascii="Times New Roman" w:hAnsi="Times New Roman" w:cs="Times New Roman"/>
          <w:sz w:val="24"/>
          <w:szCs w:val="24"/>
        </w:rPr>
        <w:t>).</w:t>
      </w:r>
    </w:p>
    <w:p w:rsidR="0036023F" w:rsidRPr="00A25076" w:rsidRDefault="0036023F" w:rsidP="00350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FB">
        <w:rPr>
          <w:rFonts w:ascii="Times New Roman" w:hAnsi="Times New Roman" w:cs="Times New Roman"/>
          <w:b/>
          <w:bCs/>
          <w:sz w:val="24"/>
          <w:szCs w:val="24"/>
        </w:rPr>
        <w:t xml:space="preserve"> Диплом </w:t>
      </w:r>
      <w:r w:rsidRPr="00350DF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50DFB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– фольклорный ансамбль «Полянка» Центр</w:t>
      </w:r>
      <w:r w:rsidRPr="00461F96">
        <w:rPr>
          <w:rFonts w:ascii="Times New Roman" w:hAnsi="Times New Roman" w:cs="Times New Roman"/>
          <w:sz w:val="24"/>
          <w:szCs w:val="24"/>
        </w:rPr>
        <w:t>а</w:t>
      </w:r>
      <w:r w:rsidRPr="00A25076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Pr="00E941EE">
        <w:rPr>
          <w:rFonts w:ascii="Times New Roman" w:hAnsi="Times New Roman" w:cs="Times New Roman"/>
          <w:sz w:val="24"/>
          <w:szCs w:val="24"/>
        </w:rPr>
        <w:t>,</w:t>
      </w:r>
      <w:r w:rsidRPr="00A25076">
        <w:rPr>
          <w:rFonts w:ascii="Times New Roman" w:hAnsi="Times New Roman" w:cs="Times New Roman"/>
          <w:sz w:val="24"/>
          <w:szCs w:val="24"/>
        </w:rPr>
        <w:t xml:space="preserve"> г. Куровское, Орехово-Зуевского района. </w:t>
      </w:r>
    </w:p>
    <w:p w:rsidR="0036023F" w:rsidRPr="00461F96" w:rsidRDefault="0036023F" w:rsidP="00A25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76">
        <w:rPr>
          <w:rFonts w:ascii="Times New Roman" w:hAnsi="Times New Roman" w:cs="Times New Roman"/>
          <w:sz w:val="24"/>
          <w:szCs w:val="24"/>
        </w:rPr>
        <w:t xml:space="preserve"> </w:t>
      </w:r>
      <w:r w:rsidRPr="00461F96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461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61F96">
        <w:rPr>
          <w:rFonts w:ascii="Times New Roman" w:hAnsi="Times New Roman" w:cs="Times New Roman"/>
          <w:b/>
          <w:bCs/>
          <w:sz w:val="24"/>
          <w:szCs w:val="24"/>
        </w:rPr>
        <w:t xml:space="preserve">  степени</w:t>
      </w:r>
      <w:r w:rsidRPr="00A25076">
        <w:rPr>
          <w:rFonts w:ascii="Times New Roman" w:hAnsi="Times New Roman" w:cs="Times New Roman"/>
          <w:sz w:val="24"/>
          <w:szCs w:val="24"/>
        </w:rPr>
        <w:t xml:space="preserve"> - Стружкова Дарья, Ерошина Анастасия, Москвитина Полина, Зайтер Нелли, Казённова  Анастасия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41EE">
        <w:rPr>
          <w:rFonts w:ascii="Times New Roman" w:hAnsi="Times New Roman" w:cs="Times New Roman"/>
          <w:sz w:val="24"/>
          <w:szCs w:val="24"/>
        </w:rPr>
        <w:t>Д</w:t>
      </w:r>
      <w:r w:rsidRPr="00A25076">
        <w:rPr>
          <w:rFonts w:ascii="Times New Roman" w:hAnsi="Times New Roman" w:cs="Times New Roman"/>
          <w:sz w:val="24"/>
          <w:szCs w:val="24"/>
        </w:rPr>
        <w:t>етская школа искусств с</w:t>
      </w:r>
      <w:r>
        <w:rPr>
          <w:rFonts w:ascii="Times New Roman" w:hAnsi="Times New Roman" w:cs="Times New Roman"/>
          <w:sz w:val="24"/>
          <w:szCs w:val="24"/>
        </w:rPr>
        <w:t>ела</w:t>
      </w:r>
      <w:r w:rsidRPr="00A25076">
        <w:rPr>
          <w:rFonts w:ascii="Times New Roman" w:hAnsi="Times New Roman" w:cs="Times New Roman"/>
          <w:sz w:val="24"/>
          <w:szCs w:val="24"/>
        </w:rPr>
        <w:t xml:space="preserve"> Дмитровский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5076">
        <w:rPr>
          <w:rFonts w:ascii="Times New Roman" w:hAnsi="Times New Roman" w:cs="Times New Roman"/>
          <w:sz w:val="24"/>
          <w:szCs w:val="24"/>
        </w:rPr>
        <w:t>огост</w:t>
      </w:r>
      <w:r>
        <w:rPr>
          <w:rFonts w:ascii="Times New Roman" w:hAnsi="Times New Roman" w:cs="Times New Roman"/>
          <w:sz w:val="24"/>
          <w:szCs w:val="24"/>
        </w:rPr>
        <w:t xml:space="preserve"> Шатурского района).</w:t>
      </w:r>
    </w:p>
    <w:p w:rsidR="0036023F" w:rsidRPr="00E941EE" w:rsidRDefault="0036023F" w:rsidP="00C3184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23F" w:rsidRDefault="0036023F" w:rsidP="00C3184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80">
        <w:rPr>
          <w:rFonts w:ascii="Times New Roman" w:hAnsi="Times New Roman" w:cs="Times New Roman"/>
          <w:b/>
          <w:bCs/>
          <w:sz w:val="28"/>
          <w:szCs w:val="28"/>
        </w:rPr>
        <w:t>Итоги выставки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изобразительного и декоративно-прикладного искусства фестиваля детско-юношеского и студенческого творчества</w:t>
      </w:r>
    </w:p>
    <w:p w:rsidR="0036023F" w:rsidRDefault="0036023F" w:rsidP="00C3184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80">
        <w:rPr>
          <w:rFonts w:ascii="Times New Roman" w:hAnsi="Times New Roman" w:cs="Times New Roman"/>
          <w:b/>
          <w:bCs/>
          <w:sz w:val="28"/>
          <w:szCs w:val="28"/>
        </w:rPr>
        <w:t>«Синяя птица Гжели-2013»</w:t>
      </w:r>
    </w:p>
    <w:p w:rsidR="0036023F" w:rsidRDefault="0036023F" w:rsidP="00DC30D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023F" w:rsidRPr="0007529B" w:rsidRDefault="0036023F" w:rsidP="00DC30D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7529B">
        <w:rPr>
          <w:rFonts w:ascii="Times New Roman" w:hAnsi="Times New Roman" w:cs="Times New Roman"/>
          <w:b/>
          <w:bCs/>
          <w:sz w:val="24"/>
          <w:szCs w:val="24"/>
        </w:rPr>
        <w:t>Категория  - любитель</w:t>
      </w:r>
    </w:p>
    <w:p w:rsidR="0036023F" w:rsidRPr="0007529B" w:rsidRDefault="0036023F" w:rsidP="00DC30DE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494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4"/>
        <w:gridCol w:w="2062"/>
        <w:gridCol w:w="1627"/>
        <w:gridCol w:w="3402"/>
        <w:gridCol w:w="2126"/>
      </w:tblGrid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Петрович Дарья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Пион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худ. школа Щёлковского р-на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Елизаров В.В.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Урусова Елизавета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Раменская школа №1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Макарова Л.Г.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Князева Дарья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Раменский центр развития творчества детей и юношества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Козырева С.И.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Морозова Кристина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Прохладное утро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Коробовский лицей с. Дмитровский Погост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Чибисова С.В.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Куделькин Егор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худ. школа Щёлковского     мун. р-на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Елизаров В.В.</w:t>
            </w:r>
          </w:p>
        </w:tc>
      </w:tr>
      <w:tr w:rsidR="0036023F" w:rsidRPr="00C45409">
        <w:trPr>
          <w:trHeight w:val="840"/>
        </w:trPr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Брызгалова Галина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Васильки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         Центр внешкольной  работы 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г. Егорьевск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Рыжкова Т.А.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Увалиева Юлия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г. Раменское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Громакова Е.И.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Блохина Юлия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 нашем саду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Коробовский лицей с. Дмитровский Погост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Чибисова С.В.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Карпушина Екатерина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Школа №1г. Шатуры</w:t>
            </w:r>
          </w:p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Кирстя А.В.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Работкина Ксения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 моем лесу</w:t>
            </w:r>
          </w:p>
        </w:tc>
        <w:tc>
          <w:tcPr>
            <w:tcW w:w="3402" w:type="dxa"/>
            <w:vAlign w:val="center"/>
          </w:tcPr>
          <w:p w:rsidR="0036023F" w:rsidRPr="00F04A4A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Pr="00F04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 г. Раменское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Громакова Е.И.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Тимачева Елена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художник»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школа, г. Советск Калининградской обл.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Сафронова А.А.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Мы с тобой одной крови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худ. школа им.  </w:t>
            </w:r>
          </w:p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О.Н. Ряшенцева,   г. Пущино МО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Гриневич Н.А.</w:t>
            </w:r>
          </w:p>
        </w:tc>
      </w:tr>
      <w:tr w:rsidR="0036023F" w:rsidRPr="00C45409">
        <w:trPr>
          <w:trHeight w:val="62"/>
        </w:trPr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Тримбальчук Анастасия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Мы и друзья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школа, г. Советск, Калининградской обл.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Сафронова А.А.</w:t>
            </w:r>
          </w:p>
        </w:tc>
      </w:tr>
      <w:tr w:rsidR="0036023F" w:rsidRPr="00C45409">
        <w:trPr>
          <w:trHeight w:val="1019"/>
        </w:trPr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Ивашнева Дарья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E941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На поляне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школа,  г. Советск,</w:t>
            </w:r>
          </w:p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Калининградско</w:t>
            </w: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Сафронова А.А.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Махова Анастасия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Егорьевская детская школа искусств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Королева Ю.С.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Щендрикова Александра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Гроздь винограда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худ. школа Щёлковского р-на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Рыбалко Е.А.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Козлова Светлана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мир, посмотри!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Раменская средняя общеобразовательная школа № 4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Гайко Н.Л.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Фролов Николай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Мой парк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работы, г. Раменское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Киселева Е.А.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Фролов Стас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Дракон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работы, г. Раменское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Киселева Е.А.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Жадина Анна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Модные валенки для сестренки Вареньки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Новохаритоновская средняя школа</w:t>
            </w:r>
          </w:p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Ромашкина С.А.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Пантелейчук Александра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Волшебный павлин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Шатурского  р-на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Карбаева Анна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Шатурского р-на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Сомова Ольга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Божественная вера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худ. школа Щёлковского р-на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Дмитриева С.Ю.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Пуговкина Ольга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Городецкие узоры</w:t>
            </w:r>
          </w:p>
        </w:tc>
        <w:tc>
          <w:tcPr>
            <w:tcW w:w="3402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Давыдовская 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Орехово-Зуевского р-на </w:t>
            </w:r>
          </w:p>
        </w:tc>
        <w:tc>
          <w:tcPr>
            <w:tcW w:w="2126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Филимонова А.Д.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Скомаровская Мария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C55C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 Павлин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Виктория 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Всадник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Дворец детского творчества г. Гаврилов-Ям Ярославской области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Денисова Л.И.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Бамбук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творчества, г. Звенигород</w:t>
            </w:r>
          </w:p>
        </w:tc>
        <w:tc>
          <w:tcPr>
            <w:tcW w:w="2126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Куприянова и.А.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Кочеткова Виктория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ыбы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Малыхина Алина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Рождественская ночь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Талызин Алексей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На ярмарку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работы, г. Раменское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Кольцова С.В.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Шкуренков Максим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Барашек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Искусств и ремёсел, г. Балашиха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Шонина О.Я.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Ходеева Ирина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Шенгелия Кристина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Котята и кошка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№12 г. Егорьевска 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Лаптева В.М.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Карбаева Анна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</w:p>
        </w:tc>
        <w:tc>
          <w:tcPr>
            <w:tcW w:w="3402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  <w:p w:rsidR="0036023F" w:rsidRPr="0007529B" w:rsidRDefault="0036023F" w:rsidP="0020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Шатурского р-на </w:t>
            </w:r>
          </w:p>
        </w:tc>
        <w:tc>
          <w:tcPr>
            <w:tcW w:w="2126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Высочанская Кристина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Ожидание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Журавлева Диана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793C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Веселая семейка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20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627" w:type="dxa"/>
          </w:tcPr>
          <w:p w:rsidR="0036023F" w:rsidRPr="0007529B" w:rsidRDefault="0036023F" w:rsidP="002018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Птица волшебного сада</w:t>
            </w:r>
          </w:p>
        </w:tc>
        <w:tc>
          <w:tcPr>
            <w:tcW w:w="340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Раменский центр развития творчества детей и юношества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Канатова М.В.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Матвеева Наталья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Мельниц»</w:t>
            </w:r>
          </w:p>
        </w:tc>
        <w:tc>
          <w:tcPr>
            <w:tcW w:w="3402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Давыдовская </w:t>
            </w:r>
          </w:p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36023F" w:rsidRPr="0007529B" w:rsidRDefault="0036023F" w:rsidP="0020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Орехово-Зуевского р-на </w:t>
            </w:r>
          </w:p>
        </w:tc>
        <w:tc>
          <w:tcPr>
            <w:tcW w:w="2126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Филимонова А.Д.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Коробова Анастасия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20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Барышня-крестьянка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Сидорова Валерия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Птица счастья</w:t>
            </w:r>
          </w:p>
        </w:tc>
        <w:tc>
          <w:tcPr>
            <w:tcW w:w="3402" w:type="dxa"/>
            <w:vMerge w:val="restart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Средняя школа №2 г.Егорьевск</w:t>
            </w: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Пацко Анна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Батики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Потехина Светлана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20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Кукла-грелка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23F" w:rsidRPr="00C45409">
        <w:tc>
          <w:tcPr>
            <w:tcW w:w="814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2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Сарданян Георгий</w:t>
            </w:r>
          </w:p>
        </w:tc>
        <w:tc>
          <w:tcPr>
            <w:tcW w:w="1627" w:type="dxa"/>
            <w:vAlign w:val="center"/>
          </w:tcPr>
          <w:p w:rsidR="0036023F" w:rsidRPr="0007529B" w:rsidRDefault="0036023F" w:rsidP="0020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3402" w:type="dxa"/>
            <w:vMerge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23F" w:rsidRPr="0007529B" w:rsidRDefault="0036023F" w:rsidP="00086F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023F" w:rsidRPr="0007529B" w:rsidRDefault="0036023F" w:rsidP="0008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23F" w:rsidRDefault="0036023F" w:rsidP="00DC30D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023F" w:rsidRDefault="0036023F" w:rsidP="00DC30D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023F" w:rsidRPr="0007529B" w:rsidRDefault="0036023F" w:rsidP="00DC30D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7529B">
        <w:rPr>
          <w:rFonts w:ascii="Times New Roman" w:hAnsi="Times New Roman" w:cs="Times New Roman"/>
          <w:b/>
          <w:bCs/>
          <w:sz w:val="24"/>
          <w:szCs w:val="24"/>
        </w:rPr>
        <w:t>Категория - профи</w:t>
      </w:r>
    </w:p>
    <w:p w:rsidR="0036023F" w:rsidRPr="0007529B" w:rsidRDefault="0036023F" w:rsidP="00086F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4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4"/>
        <w:gridCol w:w="1646"/>
        <w:gridCol w:w="1701"/>
        <w:gridCol w:w="2551"/>
        <w:gridCol w:w="1985"/>
      </w:tblGrid>
      <w:tr w:rsidR="0036023F" w:rsidRPr="00C45409">
        <w:tc>
          <w:tcPr>
            <w:tcW w:w="0" w:type="auto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46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701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Думачева Дарья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Дворик детства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Моск. обл. колледж</w:t>
            </w:r>
          </w:p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и технологии, г. Егорьевск 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Хлопотов С.М.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Куликов Роман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Колледж 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Петушков Михаил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Летний сон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Артамонов Родион</w:t>
            </w:r>
          </w:p>
        </w:tc>
        <w:tc>
          <w:tcPr>
            <w:tcW w:w="1701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Серия работ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Платов Е.В.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Будылева Наталия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Хотеичи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 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Катасонова А.В.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Шумейко Марина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 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Дудников А.А.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Пыльцина Надежда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 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Дудников А.А.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Будылева Наталия</w:t>
            </w:r>
          </w:p>
        </w:tc>
        <w:tc>
          <w:tcPr>
            <w:tcW w:w="1701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Декоративные вазы «Космос»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Сидоров В.П.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Шайахметова Дарья</w:t>
            </w:r>
          </w:p>
        </w:tc>
        <w:tc>
          <w:tcPr>
            <w:tcW w:w="1701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За сохранение традиций Гжельской майолики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Колледж 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Никулин С.Н.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Носов Дмитрий 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20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Поцелуева Ю.А.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Склемина Екатерина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551" w:type="dxa"/>
            <w:vMerge w:val="restart"/>
            <w:vAlign w:val="center"/>
          </w:tcPr>
          <w:p w:rsidR="0036023F" w:rsidRPr="00C45409" w:rsidRDefault="0036023F" w:rsidP="00D3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Колледж ГГХПИ</w:t>
            </w:r>
          </w:p>
        </w:tc>
        <w:tc>
          <w:tcPr>
            <w:tcW w:w="1985" w:type="dxa"/>
            <w:vMerge w:val="restart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Фрис Д.В.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1701" w:type="dxa"/>
          </w:tcPr>
          <w:p w:rsidR="0036023F" w:rsidRPr="00C45409" w:rsidRDefault="0036023F" w:rsidP="002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Хачатрян Сонна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Игра теней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Сосипатрова Алеся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 Иней </w:t>
            </w:r>
          </w:p>
        </w:tc>
        <w:tc>
          <w:tcPr>
            <w:tcW w:w="2551" w:type="dxa"/>
            <w:vMerge w:val="restart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Моск. обл. колледж</w:t>
            </w:r>
          </w:p>
          <w:p w:rsidR="0036023F" w:rsidRPr="00C45409" w:rsidRDefault="0036023F" w:rsidP="00D3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и технологии, г. Егорьевск </w:t>
            </w:r>
          </w:p>
        </w:tc>
        <w:tc>
          <w:tcPr>
            <w:tcW w:w="1985" w:type="dxa"/>
            <w:vMerge w:val="restart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Белова И.Г.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Думачева Дарья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Летний пейзаж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Анашкина София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Зимка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Чередова Елена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Предмет для кухни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D3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Гусейнов Г.М.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Климанова Алина</w:t>
            </w:r>
          </w:p>
        </w:tc>
        <w:tc>
          <w:tcPr>
            <w:tcW w:w="1701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Кухонный набор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D3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Гусейнов Г.М.</w:t>
            </w:r>
          </w:p>
        </w:tc>
      </w:tr>
      <w:tr w:rsidR="0036023F" w:rsidRPr="00C45409">
        <w:trPr>
          <w:trHeight w:val="62"/>
        </w:trPr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Лукашова Дарья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Набор для специй</w:t>
            </w:r>
          </w:p>
        </w:tc>
        <w:tc>
          <w:tcPr>
            <w:tcW w:w="2551" w:type="dxa"/>
            <w:vAlign w:val="center"/>
          </w:tcPr>
          <w:p w:rsidR="0036023F" w:rsidRPr="00C45409" w:rsidRDefault="0036023F" w:rsidP="00D3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ГГХПИ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Гусейнов г.М.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2551" w:type="dxa"/>
            <w:vMerge w:val="restart"/>
            <w:vAlign w:val="center"/>
          </w:tcPr>
          <w:p w:rsidR="0036023F" w:rsidRPr="00C45409" w:rsidRDefault="0036023F" w:rsidP="00D3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Колледж ГГХ</w:t>
            </w:r>
            <w:r w:rsidRPr="00C45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Дудникова Г.В.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Устинова Евгения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Дудникова Г.В.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Ромашкина Вера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Дудникова Г.В.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Симонов Дмитрий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Три грации</w:t>
            </w:r>
          </w:p>
        </w:tc>
        <w:tc>
          <w:tcPr>
            <w:tcW w:w="2551" w:type="dxa"/>
            <w:vMerge w:val="restart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Училище декоративно-прикладного искусства и народных промыслов, г. Талдом</w:t>
            </w:r>
          </w:p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Симонов А.В.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Овчинникова Мария</w:t>
            </w:r>
          </w:p>
        </w:tc>
        <w:tc>
          <w:tcPr>
            <w:tcW w:w="1701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Чайный набор «Летний»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Королева М.В.</w:t>
            </w: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Парменов Александр</w:t>
            </w:r>
          </w:p>
        </w:tc>
        <w:tc>
          <w:tcPr>
            <w:tcW w:w="1701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Поднос «Пейзаж»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3F" w:rsidRPr="00C45409">
        <w:tc>
          <w:tcPr>
            <w:tcW w:w="0" w:type="auto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6023F" w:rsidRPr="00C45409" w:rsidRDefault="0036023F" w:rsidP="0008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Еремина Анастасия</w:t>
            </w:r>
          </w:p>
        </w:tc>
        <w:tc>
          <w:tcPr>
            <w:tcW w:w="1701" w:type="dxa"/>
          </w:tcPr>
          <w:p w:rsidR="0036023F" w:rsidRPr="00C45409" w:rsidRDefault="0036023F" w:rsidP="00D33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9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551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6023F" w:rsidRPr="00C45409" w:rsidRDefault="0036023F" w:rsidP="0008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23F" w:rsidRPr="0007529B" w:rsidRDefault="0036023F" w:rsidP="00086F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6023F" w:rsidRPr="0007529B" w:rsidRDefault="0036023F" w:rsidP="00086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23F" w:rsidRPr="0007529B" w:rsidRDefault="0036023F">
      <w:pPr>
        <w:rPr>
          <w:rFonts w:ascii="Times New Roman" w:hAnsi="Times New Roman" w:cs="Times New Roman"/>
          <w:sz w:val="24"/>
          <w:szCs w:val="24"/>
        </w:rPr>
      </w:pPr>
    </w:p>
    <w:p w:rsidR="0036023F" w:rsidRPr="0007529B" w:rsidRDefault="0036023F">
      <w:pPr>
        <w:rPr>
          <w:rFonts w:ascii="Times New Roman" w:hAnsi="Times New Roman" w:cs="Times New Roman"/>
          <w:sz w:val="24"/>
          <w:szCs w:val="24"/>
        </w:rPr>
      </w:pPr>
    </w:p>
    <w:sectPr w:rsidR="0036023F" w:rsidRPr="0007529B" w:rsidSect="0094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450"/>
    <w:multiLevelType w:val="hybridMultilevel"/>
    <w:tmpl w:val="F1223CD2"/>
    <w:lvl w:ilvl="0" w:tplc="B9A81174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">
    <w:nsid w:val="210B61AB"/>
    <w:multiLevelType w:val="hybridMultilevel"/>
    <w:tmpl w:val="FEA0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13E4"/>
    <w:multiLevelType w:val="hybridMultilevel"/>
    <w:tmpl w:val="285CD756"/>
    <w:lvl w:ilvl="0" w:tplc="6C5EB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BD3C25"/>
    <w:multiLevelType w:val="hybridMultilevel"/>
    <w:tmpl w:val="25EE5FBE"/>
    <w:lvl w:ilvl="0" w:tplc="9418C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73AAC"/>
    <w:multiLevelType w:val="hybridMultilevel"/>
    <w:tmpl w:val="215401C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04775"/>
    <w:multiLevelType w:val="hybridMultilevel"/>
    <w:tmpl w:val="8DCA09CA"/>
    <w:lvl w:ilvl="0" w:tplc="FB94F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5967EF"/>
    <w:multiLevelType w:val="hybridMultilevel"/>
    <w:tmpl w:val="E964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A284A"/>
    <w:multiLevelType w:val="hybridMultilevel"/>
    <w:tmpl w:val="3EB64C36"/>
    <w:lvl w:ilvl="0" w:tplc="39B8D7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64E3F"/>
    <w:multiLevelType w:val="hybridMultilevel"/>
    <w:tmpl w:val="6542125C"/>
    <w:lvl w:ilvl="0" w:tplc="32DA3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CC5E7A"/>
    <w:multiLevelType w:val="hybridMultilevel"/>
    <w:tmpl w:val="6C36F15C"/>
    <w:lvl w:ilvl="0" w:tplc="75F240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A5937"/>
    <w:multiLevelType w:val="hybridMultilevel"/>
    <w:tmpl w:val="8A1E2CE0"/>
    <w:lvl w:ilvl="0" w:tplc="741012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2B0E61"/>
    <w:multiLevelType w:val="hybridMultilevel"/>
    <w:tmpl w:val="8E68A7AE"/>
    <w:lvl w:ilvl="0" w:tplc="1626F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F80"/>
    <w:rsid w:val="00062070"/>
    <w:rsid w:val="0007529B"/>
    <w:rsid w:val="0008006B"/>
    <w:rsid w:val="00086F80"/>
    <w:rsid w:val="000F6DE8"/>
    <w:rsid w:val="00103DCB"/>
    <w:rsid w:val="00163DB7"/>
    <w:rsid w:val="00194BCD"/>
    <w:rsid w:val="001F3A37"/>
    <w:rsid w:val="001F71DF"/>
    <w:rsid w:val="00201896"/>
    <w:rsid w:val="002A50DD"/>
    <w:rsid w:val="0033490E"/>
    <w:rsid w:val="00350DFB"/>
    <w:rsid w:val="0036023F"/>
    <w:rsid w:val="003F3F87"/>
    <w:rsid w:val="00431C2F"/>
    <w:rsid w:val="0043694B"/>
    <w:rsid w:val="00461F96"/>
    <w:rsid w:val="0048592C"/>
    <w:rsid w:val="004E7ADE"/>
    <w:rsid w:val="005B389F"/>
    <w:rsid w:val="005E6B52"/>
    <w:rsid w:val="0063256B"/>
    <w:rsid w:val="00665EEC"/>
    <w:rsid w:val="006A317A"/>
    <w:rsid w:val="006D78F2"/>
    <w:rsid w:val="00710A94"/>
    <w:rsid w:val="00793C1D"/>
    <w:rsid w:val="008137EB"/>
    <w:rsid w:val="00822343"/>
    <w:rsid w:val="008560C4"/>
    <w:rsid w:val="00925F1E"/>
    <w:rsid w:val="00945BDE"/>
    <w:rsid w:val="009D5FCC"/>
    <w:rsid w:val="00A25076"/>
    <w:rsid w:val="00AC3A21"/>
    <w:rsid w:val="00AD7BDF"/>
    <w:rsid w:val="00AE118A"/>
    <w:rsid w:val="00C31848"/>
    <w:rsid w:val="00C449A9"/>
    <w:rsid w:val="00C45409"/>
    <w:rsid w:val="00C55CE8"/>
    <w:rsid w:val="00CA5A80"/>
    <w:rsid w:val="00D33BEC"/>
    <w:rsid w:val="00D573C6"/>
    <w:rsid w:val="00D979D6"/>
    <w:rsid w:val="00DC30DE"/>
    <w:rsid w:val="00E227BB"/>
    <w:rsid w:val="00E941EE"/>
    <w:rsid w:val="00EC6929"/>
    <w:rsid w:val="00F04A4A"/>
    <w:rsid w:val="00F51B74"/>
    <w:rsid w:val="00F85708"/>
    <w:rsid w:val="00FE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D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6F8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318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1452</Words>
  <Characters>8281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Admin</dc:creator>
  <cp:keywords/>
  <dc:description/>
  <cp:lastModifiedBy>new</cp:lastModifiedBy>
  <cp:revision>2</cp:revision>
  <dcterms:created xsi:type="dcterms:W3CDTF">2013-05-22T17:25:00Z</dcterms:created>
  <dcterms:modified xsi:type="dcterms:W3CDTF">2013-05-22T17:25:00Z</dcterms:modified>
</cp:coreProperties>
</file>