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5D" w:rsidRDefault="00E6025D" w:rsidP="001009C5">
      <w:pPr>
        <w:jc w:val="center"/>
        <w:rPr>
          <w:b/>
          <w:bCs/>
        </w:rPr>
      </w:pPr>
      <w:r w:rsidRPr="002B1781">
        <w:rPr>
          <w:b/>
          <w:bCs/>
        </w:rPr>
        <w:t xml:space="preserve">ПЕРЕЧЕНЬ ВСТУПИТЕЛЬНЫХ ИСПЫТАНИЙ </w:t>
      </w:r>
      <w:r>
        <w:rPr>
          <w:b/>
          <w:bCs/>
        </w:rPr>
        <w:t xml:space="preserve">ПО СПЕЦИАЛЬНОСТЯМ СРЕДНЕГО ПРОФЕССИОНАЛЬНОГО ОБРАЗОВАНИЯ на 2013-2014 учебный год </w:t>
      </w:r>
    </w:p>
    <w:p w:rsidR="00E6025D" w:rsidRDefault="00E6025D" w:rsidP="001009C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(очная и заочная формы обучения)</w:t>
      </w:r>
    </w:p>
    <w:p w:rsidR="00E6025D" w:rsidRDefault="00E6025D" w:rsidP="001009C5">
      <w:pPr>
        <w:jc w:val="center"/>
        <w:rPr>
          <w:b/>
          <w:bCs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762"/>
        <w:gridCol w:w="2112"/>
        <w:gridCol w:w="1966"/>
        <w:gridCol w:w="2122"/>
      </w:tblGrid>
      <w:tr w:rsidR="00E6025D" w:rsidRPr="002B1781">
        <w:trPr>
          <w:trHeight w:val="570"/>
          <w:jc w:val="center"/>
        </w:trPr>
        <w:tc>
          <w:tcPr>
            <w:tcW w:w="2371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>Категория граждан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>Специальности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>Имеющие среднее общее образование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b/>
                <w:bCs/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 xml:space="preserve">Имеющие среднее (полное) общее образование, полученное </w:t>
            </w:r>
            <w:r w:rsidRPr="000D13B1">
              <w:rPr>
                <w:b/>
                <w:bCs/>
                <w:sz w:val="20"/>
                <w:szCs w:val="20"/>
              </w:rPr>
              <w:t xml:space="preserve">после 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b/>
                <w:bCs/>
                <w:sz w:val="20"/>
                <w:szCs w:val="20"/>
              </w:rPr>
              <w:t>1 января 2009 года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>На сокращенное об-учение - имеющиеначальное профессиональное образование соответствующего профиля.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 xml:space="preserve">Имеющие среднее (полное) общее образование, полученное </w:t>
            </w:r>
            <w:r w:rsidRPr="000D13B1">
              <w:rPr>
                <w:b/>
                <w:bCs/>
                <w:sz w:val="20"/>
                <w:szCs w:val="20"/>
              </w:rPr>
              <w:t>до 1 января 2009 года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sz w:val="20"/>
                <w:szCs w:val="20"/>
              </w:rPr>
              <w:t>Имеющие среднее общее и среднее (полное) общее образование, полученное в образовательных учреждениях иностранных государств</w:t>
            </w:r>
          </w:p>
        </w:tc>
      </w:tr>
      <w:tr w:rsidR="00E6025D" w:rsidRPr="002B1781">
        <w:trPr>
          <w:trHeight w:val="570"/>
          <w:jc w:val="center"/>
        </w:trPr>
        <w:tc>
          <w:tcPr>
            <w:tcW w:w="2371" w:type="dxa"/>
          </w:tcPr>
          <w:p w:rsidR="00E6025D" w:rsidRPr="000D13B1" w:rsidRDefault="00E6025D" w:rsidP="005C7867">
            <w:pPr>
              <w:rPr>
                <w:sz w:val="20"/>
                <w:szCs w:val="20"/>
              </w:rPr>
            </w:pPr>
            <w:r>
              <w:t>072601 -</w:t>
            </w:r>
            <w:r w:rsidRPr="003612BC">
              <w:t>Декоративно-прикладное искусство</w:t>
            </w:r>
            <w:r>
              <w:t xml:space="preserve"> и народные промыслы (по видам)</w:t>
            </w:r>
          </w:p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</w:tr>
      <w:tr w:rsidR="00E6025D" w:rsidRPr="002B1781">
        <w:trPr>
          <w:trHeight w:val="570"/>
          <w:jc w:val="center"/>
        </w:trPr>
        <w:tc>
          <w:tcPr>
            <w:tcW w:w="2371" w:type="dxa"/>
          </w:tcPr>
          <w:p w:rsidR="00E6025D" w:rsidRDefault="00E6025D" w:rsidP="005C7867">
            <w:r>
              <w:t xml:space="preserve">072501- </w:t>
            </w:r>
            <w:r w:rsidRPr="00C66860">
              <w:t>Дизайн</w:t>
            </w:r>
          </w:p>
          <w:p w:rsidR="00E6025D" w:rsidRPr="00C66860" w:rsidRDefault="00E6025D" w:rsidP="005C7867">
            <w:r>
              <w:t>(по отраслям)</w:t>
            </w:r>
          </w:p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</w:tr>
      <w:tr w:rsidR="00E6025D" w:rsidRPr="002B1781">
        <w:trPr>
          <w:trHeight w:val="570"/>
          <w:jc w:val="center"/>
        </w:trPr>
        <w:tc>
          <w:tcPr>
            <w:tcW w:w="2371" w:type="dxa"/>
          </w:tcPr>
          <w:p w:rsidR="00E6025D" w:rsidRDefault="00E6025D" w:rsidP="005C7867">
            <w:r>
              <w:t xml:space="preserve">071001 – </w:t>
            </w:r>
          </w:p>
          <w:p w:rsidR="00E6025D" w:rsidRDefault="00E6025D" w:rsidP="005C7867">
            <w:r>
              <w:t xml:space="preserve">Живопись </w:t>
            </w:r>
          </w:p>
          <w:p w:rsidR="00E6025D" w:rsidRDefault="00E6025D" w:rsidP="005C7867">
            <w:r>
              <w:t>(по видам)</w:t>
            </w:r>
          </w:p>
          <w:p w:rsidR="00E6025D" w:rsidRDefault="00E6025D" w:rsidP="005C7867"/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</w:tr>
      <w:tr w:rsidR="00E6025D" w:rsidRPr="002B1781">
        <w:trPr>
          <w:trHeight w:val="570"/>
          <w:jc w:val="center"/>
        </w:trPr>
        <w:tc>
          <w:tcPr>
            <w:tcW w:w="2371" w:type="dxa"/>
          </w:tcPr>
          <w:p w:rsidR="00E6025D" w:rsidRDefault="00E6025D" w:rsidP="005C7867">
            <w:r>
              <w:t xml:space="preserve">071003 – </w:t>
            </w:r>
          </w:p>
          <w:p w:rsidR="00E6025D" w:rsidRDefault="00E6025D" w:rsidP="005C7867">
            <w:r>
              <w:t>Скульптура</w:t>
            </w:r>
          </w:p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0501039 – Изобразительное искусство и черчение</w:t>
            </w:r>
          </w:p>
        </w:tc>
        <w:tc>
          <w:tcPr>
            <w:tcW w:w="176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  <w:tc>
          <w:tcPr>
            <w:tcW w:w="2122" w:type="dxa"/>
          </w:tcPr>
          <w:p w:rsidR="00E6025D" w:rsidRPr="00B354AF" w:rsidRDefault="00E6025D" w:rsidP="000D13B1">
            <w:pPr>
              <w:jc w:val="center"/>
            </w:pPr>
          </w:p>
          <w:p w:rsidR="00E6025D" w:rsidRPr="000D13B1" w:rsidRDefault="00E6025D" w:rsidP="000D13B1">
            <w:pPr>
              <w:jc w:val="center"/>
              <w:rPr>
                <w:i/>
                <w:iCs/>
              </w:rPr>
            </w:pPr>
            <w:r w:rsidRPr="000D13B1">
              <w:rPr>
                <w:i/>
                <w:iCs/>
              </w:rPr>
              <w:t>рисунок,</w:t>
            </w:r>
          </w:p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0D13B1">
              <w:rPr>
                <w:i/>
                <w:iCs/>
              </w:rPr>
              <w:t>живопись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071501- Народное художественное творчество</w:t>
            </w:r>
          </w:p>
          <w:p w:rsidR="00E6025D" w:rsidRDefault="00E6025D" w:rsidP="005C7867">
            <w:r>
              <w:t xml:space="preserve"> (по видам)</w:t>
            </w:r>
          </w:p>
        </w:tc>
        <w:tc>
          <w:tcPr>
            <w:tcW w:w="1762" w:type="dxa"/>
          </w:tcPr>
          <w:p w:rsidR="00E6025D" w:rsidRPr="003223F6" w:rsidRDefault="00E6025D" w:rsidP="000D13B1">
            <w:pPr>
              <w:jc w:val="center"/>
              <w:rPr>
                <w:i/>
                <w:iCs/>
              </w:rPr>
            </w:pPr>
            <w:r w:rsidRPr="003223F6">
              <w:rPr>
                <w:i/>
                <w:iCs/>
              </w:rPr>
              <w:t>собеседование по специальности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собеседование по специальности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собеседование по специальности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собеседование по специальности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Pr="003612BC" w:rsidRDefault="00E6025D" w:rsidP="005C7867">
            <w:r>
              <w:t>080114 - Экономика и бухгалтерский учет (по отраслям)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3223F6" w:rsidRDefault="00E6025D" w:rsidP="003223F6">
            <w:pPr>
              <w:jc w:val="center"/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Pr="003612BC" w:rsidRDefault="00E6025D" w:rsidP="005C7867">
            <w:r>
              <w:t>240111 - Производство тугоплавких неметаллических и силикатных материалов и изделий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jc w:val="center"/>
              <w:rPr>
                <w:sz w:val="20"/>
                <w:szCs w:val="20"/>
              </w:rPr>
            </w:pPr>
          </w:p>
          <w:p w:rsidR="00E6025D" w:rsidRDefault="00E6025D" w:rsidP="003223F6">
            <w:pPr>
              <w:jc w:val="center"/>
              <w:rPr>
                <w:sz w:val="20"/>
                <w:szCs w:val="20"/>
              </w:rPr>
            </w:pPr>
          </w:p>
          <w:p w:rsidR="00E6025D" w:rsidRDefault="00E6025D" w:rsidP="003223F6">
            <w:pPr>
              <w:jc w:val="center"/>
              <w:rPr>
                <w:sz w:val="20"/>
                <w:szCs w:val="20"/>
              </w:rPr>
            </w:pPr>
          </w:p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Pr="003612BC" w:rsidRDefault="00E6025D" w:rsidP="005C7867">
            <w:r>
              <w:t>270802 - Строительство и эксплуатация зданий и сооружений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jc w:val="center"/>
              <w:rPr>
                <w:sz w:val="20"/>
                <w:szCs w:val="20"/>
              </w:rPr>
            </w:pPr>
          </w:p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Pr="003612BC" w:rsidRDefault="00E6025D" w:rsidP="005C7867">
            <w:r>
              <w:t>100401 - Туризм</w:t>
            </w:r>
          </w:p>
        </w:tc>
        <w:tc>
          <w:tcPr>
            <w:tcW w:w="7962" w:type="dxa"/>
            <w:gridSpan w:val="4"/>
          </w:tcPr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101101 - Гостиничный сервис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 xml:space="preserve">071801-  </w:t>
            </w:r>
          </w:p>
          <w:p w:rsidR="00E6025D" w:rsidRDefault="00E6025D" w:rsidP="005C7867">
            <w:r>
              <w:t>Социально-культурная деятельность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Pr="003612BC" w:rsidRDefault="00E6025D" w:rsidP="005C7867">
            <w:r>
              <w:t>030912 – Право и организация социального обеспечения</w:t>
            </w:r>
          </w:p>
        </w:tc>
        <w:tc>
          <w:tcPr>
            <w:tcW w:w="7962" w:type="dxa"/>
            <w:gridSpan w:val="4"/>
          </w:tcPr>
          <w:p w:rsidR="00E6025D" w:rsidRDefault="00E6025D" w:rsidP="003223F6">
            <w:pPr>
              <w:jc w:val="center"/>
              <w:rPr>
                <w:sz w:val="20"/>
                <w:szCs w:val="20"/>
              </w:rPr>
            </w:pPr>
          </w:p>
          <w:p w:rsidR="00E6025D" w:rsidRDefault="00E6025D" w:rsidP="003223F6">
            <w:pPr>
              <w:rPr>
                <w:sz w:val="20"/>
                <w:szCs w:val="20"/>
              </w:rPr>
            </w:pPr>
          </w:p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040401 – Социальная работа</w:t>
            </w:r>
          </w:p>
        </w:tc>
        <w:tc>
          <w:tcPr>
            <w:tcW w:w="7962" w:type="dxa"/>
            <w:gridSpan w:val="4"/>
          </w:tcPr>
          <w:p w:rsidR="00E6025D" w:rsidRPr="000D13B1" w:rsidRDefault="00E6025D" w:rsidP="003223F6">
            <w:pPr>
              <w:jc w:val="center"/>
              <w:rPr>
                <w:sz w:val="20"/>
                <w:szCs w:val="20"/>
              </w:rPr>
            </w:pPr>
            <w:r w:rsidRPr="003223F6">
              <w:t xml:space="preserve">БЕЗ </w:t>
            </w:r>
            <w:r>
              <w:t xml:space="preserve"> </w:t>
            </w:r>
            <w:r w:rsidRPr="003223F6">
              <w:t>ЭКЗАМЕНОВ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050141 – Физическая культура</w:t>
            </w:r>
          </w:p>
        </w:tc>
        <w:tc>
          <w:tcPr>
            <w:tcW w:w="1762" w:type="dxa"/>
          </w:tcPr>
          <w:p w:rsidR="00E6025D" w:rsidRPr="003223F6" w:rsidRDefault="00E6025D" w:rsidP="000D13B1">
            <w:pPr>
              <w:jc w:val="center"/>
              <w:rPr>
                <w:i/>
                <w:iCs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</w:tr>
      <w:tr w:rsidR="00E6025D" w:rsidRPr="002B1781">
        <w:trPr>
          <w:jc w:val="center"/>
        </w:trPr>
        <w:tc>
          <w:tcPr>
            <w:tcW w:w="2371" w:type="dxa"/>
          </w:tcPr>
          <w:p w:rsidR="00E6025D" w:rsidRDefault="00E6025D" w:rsidP="005C7867">
            <w:r>
              <w:t>050142 – Адаптивная физическая культура</w:t>
            </w:r>
          </w:p>
        </w:tc>
        <w:tc>
          <w:tcPr>
            <w:tcW w:w="1762" w:type="dxa"/>
          </w:tcPr>
          <w:p w:rsidR="00E6025D" w:rsidRPr="00B354AF" w:rsidRDefault="00E6025D" w:rsidP="000D13B1">
            <w:pPr>
              <w:jc w:val="center"/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211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1966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  <w:tc>
          <w:tcPr>
            <w:tcW w:w="2122" w:type="dxa"/>
          </w:tcPr>
          <w:p w:rsidR="00E6025D" w:rsidRPr="000D13B1" w:rsidRDefault="00E6025D" w:rsidP="000D13B1">
            <w:pPr>
              <w:jc w:val="center"/>
              <w:rPr>
                <w:sz w:val="20"/>
                <w:szCs w:val="20"/>
              </w:rPr>
            </w:pPr>
            <w:r w:rsidRPr="003223F6">
              <w:rPr>
                <w:i/>
                <w:iCs/>
              </w:rPr>
              <w:t>физическая культура</w:t>
            </w:r>
          </w:p>
        </w:tc>
      </w:tr>
    </w:tbl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p w:rsidR="00E6025D" w:rsidRDefault="00E6025D" w:rsidP="001009C5">
      <w:pPr>
        <w:jc w:val="center"/>
        <w:rPr>
          <w:b/>
          <w:bCs/>
        </w:rPr>
      </w:pPr>
    </w:p>
    <w:sectPr w:rsidR="00E6025D" w:rsidSect="005C7867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9C5"/>
    <w:rsid w:val="000D13B1"/>
    <w:rsid w:val="001009C5"/>
    <w:rsid w:val="002B1781"/>
    <w:rsid w:val="003223F6"/>
    <w:rsid w:val="003612BC"/>
    <w:rsid w:val="003A65A8"/>
    <w:rsid w:val="0044409C"/>
    <w:rsid w:val="005C7867"/>
    <w:rsid w:val="007073B5"/>
    <w:rsid w:val="008F2ABF"/>
    <w:rsid w:val="00B2169E"/>
    <w:rsid w:val="00B354AF"/>
    <w:rsid w:val="00C140FE"/>
    <w:rsid w:val="00C17A8F"/>
    <w:rsid w:val="00C66860"/>
    <w:rsid w:val="00CB21D0"/>
    <w:rsid w:val="00E6025D"/>
    <w:rsid w:val="00F3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9C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314</Words>
  <Characters>1790</Characters>
  <Application>Microsoft Office Outlook</Application>
  <DocSecurity>0</DocSecurity>
  <Lines>0</Lines>
  <Paragraphs>0</Paragraphs>
  <ScaleCrop>false</ScaleCrop>
  <Company>new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ВСТУПИТЕЛЬНЫХ ИСПЫТАНИЙ ПО СПЕЦИАЛЬНОСТЯМ СРЕДНЕГО ПРОФЕССИОНАЛЬНОГО ОБРАЗОВАНИЯ на 2013-2014 учебный год </dc:title>
  <dc:subject/>
  <dc:creator>Приёмная комиссия 1</dc:creator>
  <cp:keywords/>
  <dc:description/>
  <cp:lastModifiedBy>new</cp:lastModifiedBy>
  <cp:revision>2</cp:revision>
  <cp:lastPrinted>2013-05-07T05:15:00Z</cp:lastPrinted>
  <dcterms:created xsi:type="dcterms:W3CDTF">2013-06-03T07:45:00Z</dcterms:created>
  <dcterms:modified xsi:type="dcterms:W3CDTF">2013-06-03T07:45:00Z</dcterms:modified>
</cp:coreProperties>
</file>